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4FA0" w14:textId="6B0F7B34" w:rsidR="00BA46A9" w:rsidRDefault="00E8796E" w:rsidP="00BA46A9">
      <w:pPr>
        <w:pStyle w:val="Heading3"/>
        <w:tabs>
          <w:tab w:val="clear" w:pos="7297"/>
          <w:tab w:val="center" w:pos="7236"/>
        </w:tabs>
        <w:spacing w:before="36"/>
      </w:pPr>
      <w:bookmarkStart w:id="0" w:name="ComHeader"/>
      <w:bookmarkEnd w:id="0"/>
      <w:r>
        <w:t>SQUASH</w:t>
      </w:r>
      <w:r w:rsidR="0035265C">
        <w:t xml:space="preserve"> </w:t>
      </w:r>
      <w:r w:rsidR="00BA46A9">
        <w:t>40,000 LB UNITS</w:t>
      </w:r>
    </w:p>
    <w:p w14:paraId="3DD95BA8" w14:textId="77777777" w:rsidR="00F164A3" w:rsidRPr="00F164A3" w:rsidRDefault="00F164A3" w:rsidP="00F164A3"/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6"/>
        <w:gridCol w:w="3372"/>
        <w:gridCol w:w="979"/>
        <w:gridCol w:w="979"/>
        <w:gridCol w:w="979"/>
        <w:gridCol w:w="978"/>
        <w:gridCol w:w="978"/>
        <w:gridCol w:w="978"/>
        <w:gridCol w:w="978"/>
        <w:gridCol w:w="970"/>
      </w:tblGrid>
      <w:tr w:rsidR="00BA46A9" w:rsidRPr="00234421" w14:paraId="31349EE3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569E0E27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pct"/>
            <w:noWrap/>
            <w:vAlign w:val="bottom"/>
          </w:tcPr>
          <w:p w14:paraId="0891CB02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noWrap/>
            <w:vAlign w:val="bottom"/>
          </w:tcPr>
          <w:p w14:paraId="5C25C139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354" w:type="pct"/>
            <w:noWrap/>
            <w:vAlign w:val="bottom"/>
          </w:tcPr>
          <w:p w14:paraId="2F729C12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354" w:type="pct"/>
            <w:noWrap/>
            <w:vAlign w:val="bottom"/>
          </w:tcPr>
          <w:p w14:paraId="5ADA3BC0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354" w:type="pct"/>
            <w:noWrap/>
            <w:vAlign w:val="bottom"/>
          </w:tcPr>
          <w:p w14:paraId="01330D18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354" w:type="pct"/>
            <w:noWrap/>
            <w:vAlign w:val="bottom"/>
          </w:tcPr>
          <w:p w14:paraId="1E8A0B1E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354" w:type="pct"/>
            <w:noWrap/>
            <w:vAlign w:val="bottom"/>
          </w:tcPr>
          <w:p w14:paraId="30D9369F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354" w:type="pct"/>
            <w:noWrap/>
            <w:vAlign w:val="bottom"/>
          </w:tcPr>
          <w:p w14:paraId="18114400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351" w:type="pct"/>
            <w:noWrap/>
            <w:vAlign w:val="bottom"/>
          </w:tcPr>
          <w:p w14:paraId="696A61BE" w14:textId="77777777" w:rsidR="00BA46A9" w:rsidRPr="00234421" w:rsidRDefault="00BA46A9" w:rsidP="00BA46A9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46A9" w:rsidRPr="00234421" w14:paraId="375BD8FA" w14:textId="77777777" w:rsidTr="0084685B">
        <w:trPr>
          <w:trHeight w:val="225"/>
          <w:jc w:val="center"/>
        </w:trPr>
        <w:tc>
          <w:tcPr>
            <w:tcW w:w="950" w:type="pct"/>
            <w:shd w:val="clear" w:color="auto" w:fill="C0C0C0"/>
            <w:noWrap/>
            <w:vAlign w:val="bottom"/>
          </w:tcPr>
          <w:p w14:paraId="4AC038FD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Commodity Name</w:t>
            </w:r>
          </w:p>
        </w:tc>
        <w:tc>
          <w:tcPr>
            <w:tcW w:w="1220" w:type="pct"/>
            <w:shd w:val="clear" w:color="auto" w:fill="C0C0C0"/>
            <w:noWrap/>
            <w:vAlign w:val="bottom"/>
          </w:tcPr>
          <w:p w14:paraId="4B572989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69E14EA0" w14:textId="46A8DFA4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Week1_Date"/>
            <w:bookmarkEnd w:id="1"/>
            <w:r>
              <w:rPr>
                <w:rFonts w:ascii="Arial" w:hAnsi="Arial" w:cs="Arial"/>
                <w:sz w:val="16"/>
                <w:szCs w:val="16"/>
              </w:rPr>
              <w:t>1/3/2022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03923283" w14:textId="57987F54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1AA86BA9" w14:textId="105990CF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1/5/2022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4A370258" w14:textId="57152020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1/6/2022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3B61BC8A" w14:textId="607E5E0A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1/7/2022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2F8ADA6B" w14:textId="6AEA8D7B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1/8/2022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7CE9FE01" w14:textId="43429E72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1/9/2022</w:t>
            </w:r>
          </w:p>
        </w:tc>
        <w:tc>
          <w:tcPr>
            <w:tcW w:w="351" w:type="pct"/>
            <w:shd w:val="clear" w:color="auto" w:fill="C0C0C0"/>
            <w:noWrap/>
            <w:vAlign w:val="bottom"/>
          </w:tcPr>
          <w:p w14:paraId="37C262FA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BA46A9" w:rsidRPr="00234421" w14:paraId="650A2BF1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599FC596" w14:textId="6DC55181" w:rsidR="00BA46A9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Week1"/>
            <w:bookmarkEnd w:id="2"/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noWrap/>
            <w:vAlign w:val="bottom"/>
          </w:tcPr>
          <w:p w14:paraId="616BF25E" w14:textId="45D4B6C0" w:rsidR="00BA46A9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IMPORTS THRU CA</w:t>
            </w:r>
          </w:p>
        </w:tc>
        <w:tc>
          <w:tcPr>
            <w:tcW w:w="354" w:type="pct"/>
            <w:noWrap/>
            <w:vAlign w:val="bottom"/>
          </w:tcPr>
          <w:p w14:paraId="053DE90D" w14:textId="0C73CB61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3225697" w14:textId="514E03BB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4760A18B" w14:textId="38F1FF51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1221E4C" w14:textId="36DC8CDC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74F12A6A" w14:textId="4614A3DF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2F5186C" w14:textId="20DF7496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FB6C112" w14:textId="3788586A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5119C793" w14:textId="04B49DA6" w:rsidR="00BA46A9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8796E" w:rsidRPr="00234421" w14:paraId="7E239756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3D5BCFF4" w14:textId="3671C8A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noWrap/>
            <w:vAlign w:val="bottom"/>
          </w:tcPr>
          <w:p w14:paraId="0645958B" w14:textId="462ADB93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IMPORTS THRU FLORIDA</w:t>
            </w:r>
          </w:p>
        </w:tc>
        <w:tc>
          <w:tcPr>
            <w:tcW w:w="354" w:type="pct"/>
            <w:noWrap/>
            <w:vAlign w:val="bottom"/>
          </w:tcPr>
          <w:p w14:paraId="36869711" w14:textId="75365F6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" w:type="pct"/>
            <w:noWrap/>
            <w:vAlign w:val="bottom"/>
          </w:tcPr>
          <w:p w14:paraId="645E2909" w14:textId="41F6094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0B593183" w14:textId="16CF623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77CD3000" w14:textId="2CF83F1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" w:type="pct"/>
            <w:noWrap/>
            <w:vAlign w:val="bottom"/>
          </w:tcPr>
          <w:p w14:paraId="15B75FCC" w14:textId="4A98032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36E2C8E3" w14:textId="44BEE8A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54173A6" w14:textId="6AF052E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2AFE7036" w14:textId="20A9CBB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E8796E" w:rsidRPr="00234421" w14:paraId="6DFF480E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0A0B0ACE" w14:textId="757C2EC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noWrap/>
            <w:vAlign w:val="bottom"/>
          </w:tcPr>
          <w:p w14:paraId="64AA36DB" w14:textId="381B8580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IMPORTS THRU NORTHEAST</w:t>
            </w:r>
          </w:p>
        </w:tc>
        <w:tc>
          <w:tcPr>
            <w:tcW w:w="354" w:type="pct"/>
            <w:noWrap/>
            <w:vAlign w:val="bottom"/>
          </w:tcPr>
          <w:p w14:paraId="71076E56" w14:textId="12DD470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4520BFF8" w14:textId="4DFBCFD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14716822" w14:textId="5060FFD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5DB4AE6D" w14:textId="344480D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77946FC6" w14:textId="430EF9B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1490F984" w14:textId="308DC96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18C0F6BA" w14:textId="4A734C0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DC5F2C5" w14:textId="4439894E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796E" w:rsidRPr="00234421" w14:paraId="712CAD79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53137B67" w14:textId="5A07F92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noWrap/>
            <w:vAlign w:val="bottom"/>
          </w:tcPr>
          <w:p w14:paraId="2D721375" w14:textId="7EED890E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CA</w:t>
            </w:r>
          </w:p>
        </w:tc>
        <w:tc>
          <w:tcPr>
            <w:tcW w:w="354" w:type="pct"/>
            <w:noWrap/>
            <w:vAlign w:val="bottom"/>
          </w:tcPr>
          <w:p w14:paraId="0C613EB5" w14:textId="79AFDA0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09AF5902" w14:textId="6A4BB61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26F65E7F" w14:textId="7594E30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5493ED86" w14:textId="6BD63B2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4A0C2125" w14:textId="14A7A58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4E605EC2" w14:textId="7E85F09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2201BE8" w14:textId="736C258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04DB6E8C" w14:textId="16E78C86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E8796E" w:rsidRPr="00234421" w14:paraId="0F790550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129E0C28" w14:textId="30CD922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noWrap/>
            <w:vAlign w:val="bottom"/>
          </w:tcPr>
          <w:p w14:paraId="54450816" w14:textId="596D8018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TEXAS</w:t>
            </w:r>
          </w:p>
        </w:tc>
        <w:tc>
          <w:tcPr>
            <w:tcW w:w="354" w:type="pct"/>
            <w:noWrap/>
            <w:vAlign w:val="bottom"/>
          </w:tcPr>
          <w:p w14:paraId="77541E9D" w14:textId="58D7F7F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71275914" w14:textId="7050204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0D9151C6" w14:textId="4CF45A4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1AFAD600" w14:textId="55383F1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23F072E7" w14:textId="69D850E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5A74C489" w14:textId="2AA3C28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4CA49396" w14:textId="676B438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60BEB6D5" w14:textId="190AADF9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E8796E" w:rsidRPr="00234421" w14:paraId="10E76C9E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3FC2BAD9" w14:textId="193EAF6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noWrap/>
            <w:vAlign w:val="bottom"/>
          </w:tcPr>
          <w:p w14:paraId="2C86F1F2" w14:textId="14DB0F1B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noWrap/>
            <w:vAlign w:val="bottom"/>
          </w:tcPr>
          <w:p w14:paraId="4FFCA5F5" w14:textId="32DF43B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2A778810" w14:textId="3A36AE0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46ABA268" w14:textId="5EC04DB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41824C65" w14:textId="12723E4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EB985A6" w14:textId="43CBC04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E490BAA" w14:textId="7A9C03C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03517B36" w14:textId="4E4A255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67F0833B" w14:textId="0D8837A1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8796E" w:rsidRPr="00234421" w14:paraId="4E0AFADF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0D7C77CA" w14:textId="1647204B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noWrap/>
            <w:vAlign w:val="bottom"/>
          </w:tcPr>
          <w:p w14:paraId="7B0C31C2" w14:textId="41AEAA93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1DDDD438" w14:textId="64D28E4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62231BD1" w14:textId="7CA8776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77EF18F5" w14:textId="65F9AD2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2A9D6EC2" w14:textId="3675231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74AED6C6" w14:textId="46D0D6D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72726303" w14:textId="54CFD97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294D5850" w14:textId="44D77E4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1741B009" w14:textId="1A13686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8796E" w:rsidRPr="00234421" w14:paraId="08DF58DF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1171FBAE" w14:textId="7B61252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BUTTERNUT</w:t>
            </w:r>
          </w:p>
        </w:tc>
        <w:tc>
          <w:tcPr>
            <w:tcW w:w="1220" w:type="pct"/>
            <w:noWrap/>
            <w:vAlign w:val="bottom"/>
          </w:tcPr>
          <w:p w14:paraId="5CD1045F" w14:textId="58DBF1BC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59A19943" w14:textId="08D590B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278176A2" w14:textId="041E7B8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2CB0EFC8" w14:textId="2075ADD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" w:type="pct"/>
            <w:noWrap/>
            <w:vAlign w:val="bottom"/>
          </w:tcPr>
          <w:p w14:paraId="1AEB97B6" w14:textId="5D9B6CC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5B27E29A" w14:textId="2EA9977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242D24B5" w14:textId="3B24836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72E609C5" w14:textId="02D1D1B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7E11B87C" w14:textId="46676EBD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E8796E" w:rsidRPr="00234421" w14:paraId="1CED141E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67F08EBF" w14:textId="4E29722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DELICATA</w:t>
            </w:r>
          </w:p>
        </w:tc>
        <w:tc>
          <w:tcPr>
            <w:tcW w:w="1220" w:type="pct"/>
            <w:noWrap/>
            <w:vAlign w:val="bottom"/>
          </w:tcPr>
          <w:p w14:paraId="12A118D2" w14:textId="270E19CA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4941E530" w14:textId="6300345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002456C" w14:textId="19E6001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722DF1AF" w14:textId="279F766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79DC248" w14:textId="2B8E691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2A332796" w14:textId="11638EF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78280C2" w14:textId="3370AF9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4924F18" w14:textId="050CF22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6BF12388" w14:textId="5CB166ED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8796E" w:rsidRPr="00234421" w14:paraId="47E89686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6454DBE8" w14:textId="40E361E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GREY</w:t>
            </w:r>
          </w:p>
        </w:tc>
        <w:tc>
          <w:tcPr>
            <w:tcW w:w="1220" w:type="pct"/>
            <w:noWrap/>
            <w:vAlign w:val="bottom"/>
          </w:tcPr>
          <w:p w14:paraId="26853B6F" w14:textId="6E2ECE5A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6045D73B" w14:textId="14AF35D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725EDE54" w14:textId="20B0C57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3C842BEF" w14:textId="3894D3C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35964D8F" w14:textId="408C654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622A49B4" w14:textId="65176B8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0B5A67AB" w14:textId="4E840B9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2647C677" w14:textId="3ABE07A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2A9597AD" w14:textId="27399E4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8796E" w:rsidRPr="00234421" w14:paraId="31309FE8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7429E23A" w14:textId="3173519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KABOCHA</w:t>
            </w:r>
          </w:p>
        </w:tc>
        <w:tc>
          <w:tcPr>
            <w:tcW w:w="1220" w:type="pct"/>
            <w:noWrap/>
            <w:vAlign w:val="bottom"/>
          </w:tcPr>
          <w:p w14:paraId="05D8D3E5" w14:textId="300EAEB5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6A459F60" w14:textId="3E5111D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0C002602" w14:textId="47267F3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7CBEBF10" w14:textId="2AEBECA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3CB4CCB0" w14:textId="37E1891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7F1D49C9" w14:textId="6254544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21A499A9" w14:textId="5832E2D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42A7A2C4" w14:textId="333630C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41BFFC9" w14:textId="40F9D26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E8796E" w:rsidRPr="00234421" w14:paraId="7BD18A35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79F2BA25" w14:textId="30B0144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SPAGHETTI</w:t>
            </w:r>
          </w:p>
        </w:tc>
        <w:tc>
          <w:tcPr>
            <w:tcW w:w="1220" w:type="pct"/>
            <w:noWrap/>
            <w:vAlign w:val="bottom"/>
          </w:tcPr>
          <w:p w14:paraId="6FDC1553" w14:textId="6E06DFE7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692B02F7" w14:textId="18C8814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321DBAA3" w14:textId="5F144B0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398DD130" w14:textId="288FE56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109EED57" w14:textId="336146D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3C03E059" w14:textId="35E6669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7BC28394" w14:textId="62FA7E3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703ECF61" w14:textId="3EC8787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4A6BDF1" w14:textId="2BC161F1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E8796E" w:rsidRPr="00234421" w14:paraId="7B89DD72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24B175E2" w14:textId="7301648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noWrap/>
            <w:vAlign w:val="bottom"/>
          </w:tcPr>
          <w:p w14:paraId="47042AEE" w14:textId="177ABB02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noWrap/>
            <w:vAlign w:val="bottom"/>
          </w:tcPr>
          <w:p w14:paraId="05EFBF69" w14:textId="5A64EA1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598ED58B" w14:textId="6C75F85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57A30A64" w14:textId="04C5A02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24D27074" w14:textId="2C9D39E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3830C89D" w14:textId="26C32EE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428D0AE6" w14:textId="28EC3C6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37E7E78E" w14:textId="09D5EA0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pct"/>
            <w:noWrap/>
            <w:vAlign w:val="bottom"/>
          </w:tcPr>
          <w:p w14:paraId="56AB0FCC" w14:textId="6E7FC14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E8796E" w:rsidRPr="00234421" w14:paraId="781FD2D0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522999BF" w14:textId="77E762A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noWrap/>
            <w:vAlign w:val="bottom"/>
          </w:tcPr>
          <w:p w14:paraId="20FC15B9" w14:textId="02C0B2DB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01DA0BD0" w14:textId="359A3DB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2503E77B" w14:textId="793EA49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21D42704" w14:textId="733D498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62E979F3" w14:textId="113A0ED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31F853A4" w14:textId="7B5734E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1EAD97CB" w14:textId="5B94641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04A4F8BA" w14:textId="66D1BEB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7E6B0F7" w14:textId="178E814C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E8796E" w:rsidRPr="00234421" w14:paraId="7002BCAF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11ECD170" w14:textId="340D6B5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noWrap/>
            <w:vAlign w:val="bottom"/>
          </w:tcPr>
          <w:p w14:paraId="452B6DF5" w14:textId="01DB42C5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noWrap/>
            <w:vAlign w:val="bottom"/>
          </w:tcPr>
          <w:p w14:paraId="2E2639A7" w14:textId="539D3D7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0B7E99DB" w14:textId="524B8CB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12E12667" w14:textId="3761555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628AE79A" w14:textId="2C12D74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05E3E2E7" w14:textId="69DA546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1284773C" w14:textId="77E4CC6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7EDEFEED" w14:textId="1F83901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pct"/>
            <w:noWrap/>
            <w:vAlign w:val="bottom"/>
          </w:tcPr>
          <w:p w14:paraId="4BE6CAE6" w14:textId="153AE2FA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E8796E" w:rsidRPr="00234421" w14:paraId="3B31BAB4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0F2DC44B" w14:textId="7DD4674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noWrap/>
            <w:vAlign w:val="bottom"/>
          </w:tcPr>
          <w:p w14:paraId="69D02C36" w14:textId="5889F69D" w:rsidR="00E8796E" w:rsidRPr="00E8796E" w:rsidRDefault="00E8796E" w:rsidP="00E8796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723D11F2" w14:textId="3FC6C25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4" w:type="pct"/>
            <w:noWrap/>
            <w:vAlign w:val="bottom"/>
          </w:tcPr>
          <w:p w14:paraId="2BE65432" w14:textId="4719A31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4" w:type="pct"/>
            <w:noWrap/>
            <w:vAlign w:val="bottom"/>
          </w:tcPr>
          <w:p w14:paraId="3E38CF91" w14:textId="3D92D1B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4" w:type="pct"/>
            <w:noWrap/>
            <w:vAlign w:val="bottom"/>
          </w:tcPr>
          <w:p w14:paraId="247FB981" w14:textId="44845F4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4" w:type="pct"/>
            <w:noWrap/>
            <w:vAlign w:val="bottom"/>
          </w:tcPr>
          <w:p w14:paraId="52FC5CCF" w14:textId="2548F68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4" w:type="pct"/>
            <w:noWrap/>
            <w:vAlign w:val="bottom"/>
          </w:tcPr>
          <w:p w14:paraId="36814DF6" w14:textId="7B27301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4" w:type="pct"/>
            <w:noWrap/>
            <w:vAlign w:val="bottom"/>
          </w:tcPr>
          <w:p w14:paraId="1998AB43" w14:textId="296C333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10EEFB77" w14:textId="36F60852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</w:t>
            </w:r>
          </w:p>
        </w:tc>
      </w:tr>
      <w:tr w:rsidR="00AE294B" w:rsidRPr="00234421" w14:paraId="3C1DAD0B" w14:textId="77777777" w:rsidTr="0084685B">
        <w:trPr>
          <w:trHeight w:val="225"/>
          <w:jc w:val="center"/>
        </w:trPr>
        <w:tc>
          <w:tcPr>
            <w:tcW w:w="950" w:type="pct"/>
            <w:noWrap/>
            <w:vAlign w:val="bottom"/>
          </w:tcPr>
          <w:p w14:paraId="524498B6" w14:textId="77777777" w:rsidR="00AE294B" w:rsidRPr="00234421" w:rsidRDefault="00AE294B" w:rsidP="00AE29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pct"/>
            <w:noWrap/>
            <w:vAlign w:val="bottom"/>
          </w:tcPr>
          <w:p w14:paraId="2CA367FE" w14:textId="77777777" w:rsidR="00AE294B" w:rsidRPr="00234421" w:rsidRDefault="00AE294B" w:rsidP="00AE29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54" w:type="pct"/>
            <w:noWrap/>
            <w:vAlign w:val="bottom"/>
          </w:tcPr>
          <w:p w14:paraId="13D94801" w14:textId="17A9F9DF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54" w:type="pct"/>
            <w:noWrap/>
            <w:vAlign w:val="bottom"/>
          </w:tcPr>
          <w:p w14:paraId="11AC01D8" w14:textId="6EE3AFCF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54" w:type="pct"/>
            <w:noWrap/>
            <w:vAlign w:val="bottom"/>
          </w:tcPr>
          <w:p w14:paraId="0ECF66C8" w14:textId="2FDC8333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54" w:type="pct"/>
            <w:noWrap/>
            <w:vAlign w:val="bottom"/>
          </w:tcPr>
          <w:p w14:paraId="45A6B9AF" w14:textId="39A1FDB1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54" w:type="pct"/>
            <w:noWrap/>
            <w:vAlign w:val="bottom"/>
          </w:tcPr>
          <w:p w14:paraId="282E3CCD" w14:textId="168E31B1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354" w:type="pct"/>
            <w:noWrap/>
            <w:vAlign w:val="bottom"/>
          </w:tcPr>
          <w:p w14:paraId="10DF503A" w14:textId="6815043A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54" w:type="pct"/>
            <w:noWrap/>
            <w:vAlign w:val="bottom"/>
          </w:tcPr>
          <w:p w14:paraId="62158D0C" w14:textId="0950165E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1" w:type="pct"/>
            <w:noWrap/>
            <w:vAlign w:val="bottom"/>
          </w:tcPr>
          <w:p w14:paraId="6FD0E63D" w14:textId="6076B9D6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</w:t>
            </w:r>
          </w:p>
        </w:tc>
      </w:tr>
      <w:tr w:rsidR="00BA46A9" w:rsidRPr="00234421" w14:paraId="4CF5AA8C" w14:textId="77777777" w:rsidTr="0084685B">
        <w:trPr>
          <w:trHeight w:val="225"/>
          <w:jc w:val="center"/>
        </w:trPr>
        <w:tc>
          <w:tcPr>
            <w:tcW w:w="950" w:type="pct"/>
            <w:shd w:val="clear" w:color="auto" w:fill="C0C0C0"/>
            <w:noWrap/>
            <w:vAlign w:val="bottom"/>
          </w:tcPr>
          <w:p w14:paraId="598454A3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Commodity Name</w:t>
            </w:r>
          </w:p>
        </w:tc>
        <w:tc>
          <w:tcPr>
            <w:tcW w:w="1220" w:type="pct"/>
            <w:shd w:val="clear" w:color="auto" w:fill="C0C0C0"/>
            <w:noWrap/>
            <w:vAlign w:val="bottom"/>
          </w:tcPr>
          <w:p w14:paraId="44AFE2A8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2A972106" w14:textId="45C42E98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Week2_Date"/>
            <w:bookmarkEnd w:id="3"/>
            <w:r>
              <w:rPr>
                <w:rFonts w:ascii="Arial" w:hAnsi="Arial" w:cs="Arial"/>
                <w:sz w:val="16"/>
                <w:szCs w:val="16"/>
              </w:rPr>
              <w:t>1/10/2022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02DA9C6E" w14:textId="123C4D9F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1/11/2022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17AFD2BF" w14:textId="2E7A7C6B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1/12/2022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4F34B85D" w14:textId="2C03DC6E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1/13/2022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3491A380" w14:textId="2B2C2D59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1/14/2022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523A2590" w14:textId="58D46A73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1/15/2022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1BBFEAC5" w14:textId="6804A3AD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1/16/2022</w:t>
            </w:r>
          </w:p>
        </w:tc>
        <w:tc>
          <w:tcPr>
            <w:tcW w:w="351" w:type="pct"/>
            <w:shd w:val="clear" w:color="auto" w:fill="C0C0C0"/>
            <w:noWrap/>
            <w:vAlign w:val="bottom"/>
          </w:tcPr>
          <w:p w14:paraId="2C9E38CC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BA46A9" w:rsidRPr="00234421" w14:paraId="1A0556F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79C9ECB" w14:textId="15082540" w:rsidR="00BA46A9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Week2"/>
            <w:bookmarkEnd w:id="4"/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1E8494BC" w14:textId="7489D653" w:rsidR="00BA46A9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FLORIDA</w:t>
            </w:r>
          </w:p>
        </w:tc>
        <w:tc>
          <w:tcPr>
            <w:tcW w:w="354" w:type="pct"/>
            <w:vAlign w:val="bottom"/>
          </w:tcPr>
          <w:p w14:paraId="5F4AB29B" w14:textId="66F01254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4FB2DAFF" w14:textId="22FC1B2D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vAlign w:val="bottom"/>
          </w:tcPr>
          <w:p w14:paraId="1B8837B0" w14:textId="3CAB4E16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vAlign w:val="bottom"/>
          </w:tcPr>
          <w:p w14:paraId="53CD269D" w14:textId="12DF7970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" w:type="pct"/>
            <w:noWrap/>
            <w:vAlign w:val="bottom"/>
          </w:tcPr>
          <w:p w14:paraId="004F4069" w14:textId="22427031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7B66BAC8" w14:textId="69D6CB9C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2F18852B" w14:textId="704E0845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5AB983E2" w14:textId="7CA02EC8" w:rsidR="00BA46A9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E8796E" w:rsidRPr="00234421" w14:paraId="15067D91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A631B5D" w14:textId="350BE82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271D9687" w14:textId="24D6477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NORTHEAST</w:t>
            </w:r>
          </w:p>
        </w:tc>
        <w:tc>
          <w:tcPr>
            <w:tcW w:w="354" w:type="pct"/>
            <w:vAlign w:val="bottom"/>
          </w:tcPr>
          <w:p w14:paraId="3524876B" w14:textId="4B812AA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556BED8F" w14:textId="354F056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2885710D" w14:textId="338E9F4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224EBAFE" w14:textId="01821BE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41686FC0" w14:textId="77741E1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5E93EB8B" w14:textId="3CB4322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6BC028AE" w14:textId="67F4CBA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5E59EB6" w14:textId="35366698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8796E" w:rsidRPr="00234421" w14:paraId="4AF10358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0EB0296" w14:textId="1B1A228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32CF30E0" w14:textId="54AB93E5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CA</w:t>
            </w:r>
          </w:p>
        </w:tc>
        <w:tc>
          <w:tcPr>
            <w:tcW w:w="354" w:type="pct"/>
            <w:vAlign w:val="bottom"/>
          </w:tcPr>
          <w:p w14:paraId="5192C8EE" w14:textId="5555A5E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07333E36" w14:textId="51C9CC4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53E658BC" w14:textId="45AFBA2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vAlign w:val="bottom"/>
          </w:tcPr>
          <w:p w14:paraId="46E70A33" w14:textId="01865B7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287F2191" w14:textId="1A70B00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303785C1" w14:textId="701D489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5D12FAED" w14:textId="2E77BF7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C3150AE" w14:textId="42F8DCDF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E8796E" w:rsidRPr="00234421" w14:paraId="7712E1A7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3B92A8FD" w14:textId="2A67BA4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0469C802" w14:textId="6862244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TEXAS</w:t>
            </w:r>
          </w:p>
        </w:tc>
        <w:tc>
          <w:tcPr>
            <w:tcW w:w="354" w:type="pct"/>
            <w:vAlign w:val="bottom"/>
          </w:tcPr>
          <w:p w14:paraId="692A9CE3" w14:textId="1817E7D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" w:type="pct"/>
            <w:noWrap/>
            <w:vAlign w:val="bottom"/>
          </w:tcPr>
          <w:p w14:paraId="22D19818" w14:textId="682596E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vAlign w:val="bottom"/>
          </w:tcPr>
          <w:p w14:paraId="5DC48C36" w14:textId="051A91B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vAlign w:val="bottom"/>
          </w:tcPr>
          <w:p w14:paraId="5843D5FF" w14:textId="675571C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3D75846F" w14:textId="53FB882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60666645" w14:textId="73A359B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536E5E00" w14:textId="5CB4E27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C190648" w14:textId="22610983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E8796E" w:rsidRPr="00234421" w14:paraId="1B88ABE7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28547BCE" w14:textId="65376DB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vAlign w:val="bottom"/>
          </w:tcPr>
          <w:p w14:paraId="4C1E5D7C" w14:textId="1A782906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vAlign w:val="bottom"/>
          </w:tcPr>
          <w:p w14:paraId="43F53B1C" w14:textId="0ECA791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1E96B94" w14:textId="08950E47" w:rsidR="00E8796E" w:rsidRPr="00E8796E" w:rsidRDefault="00E8796E" w:rsidP="00E8796E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62D0CE67" w14:textId="59516AD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7F8B23C0" w14:textId="237DC5E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17E770E4" w14:textId="2B1D0C8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24E2A349" w14:textId="14773F7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259EF3CC" w14:textId="3DCA5B3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5DFBAF80" w14:textId="171A6CE1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8796E" w:rsidRPr="00234421" w14:paraId="5A520549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F6B1DB7" w14:textId="17A1A1E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vAlign w:val="bottom"/>
          </w:tcPr>
          <w:p w14:paraId="4B60027F" w14:textId="2ECBFED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3D4CA1AC" w14:textId="62FC709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3FE30DAA" w14:textId="0978660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049005DB" w14:textId="6AEF59E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243D66E5" w14:textId="7B59160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62A12BD7" w14:textId="23AF41B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5C1BD057" w14:textId="1579F43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32146F66" w14:textId="029A7B7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55027512" w14:textId="7B7F080C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E8796E" w:rsidRPr="00234421" w14:paraId="5F3EC6A0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1E5BFC28" w14:textId="0656D26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BUTTERNUT</w:t>
            </w:r>
          </w:p>
        </w:tc>
        <w:tc>
          <w:tcPr>
            <w:tcW w:w="1220" w:type="pct"/>
            <w:vAlign w:val="bottom"/>
          </w:tcPr>
          <w:p w14:paraId="49E553E3" w14:textId="4BD1761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7DCFFEA2" w14:textId="3DABC8D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" w:type="pct"/>
            <w:noWrap/>
            <w:vAlign w:val="bottom"/>
          </w:tcPr>
          <w:p w14:paraId="2F687E85" w14:textId="024599D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56CA7CEC" w14:textId="432B482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" w:type="pct"/>
            <w:vAlign w:val="bottom"/>
          </w:tcPr>
          <w:p w14:paraId="312743F3" w14:textId="6E7C272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noWrap/>
            <w:vAlign w:val="bottom"/>
          </w:tcPr>
          <w:p w14:paraId="4A668F6D" w14:textId="2BF8223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" w:type="pct"/>
            <w:noWrap/>
            <w:vAlign w:val="bottom"/>
          </w:tcPr>
          <w:p w14:paraId="5B9933BE" w14:textId="6944B63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1F62F67D" w14:textId="0C0E9AC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296D38E" w14:textId="2755368A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E8796E" w:rsidRPr="00234421" w14:paraId="6511E137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4AB4302B" w14:textId="79F9E0CE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DELICATA</w:t>
            </w:r>
          </w:p>
        </w:tc>
        <w:tc>
          <w:tcPr>
            <w:tcW w:w="1220" w:type="pct"/>
            <w:vAlign w:val="bottom"/>
          </w:tcPr>
          <w:p w14:paraId="7DA8B6E3" w14:textId="02323946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4C7D176D" w14:textId="5BCBDE6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75F89F44" w14:textId="372053E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5E02D868" w14:textId="6E3F11F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2E34EC6B" w14:textId="04A11D2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3F5E8828" w14:textId="33E834B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289A44B8" w14:textId="6E3B184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414B06AF" w14:textId="6C1E9CA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764C381F" w14:textId="6D6BA1AE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8796E" w:rsidRPr="00234421" w14:paraId="14BF11B4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F97531E" w14:textId="0116D2A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GREY</w:t>
            </w:r>
          </w:p>
        </w:tc>
        <w:tc>
          <w:tcPr>
            <w:tcW w:w="1220" w:type="pct"/>
            <w:vAlign w:val="bottom"/>
          </w:tcPr>
          <w:p w14:paraId="3B5C6B35" w14:textId="639CF7B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6389AAC4" w14:textId="17D8CCA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33690B3A" w14:textId="7330E4E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5FE08ABB" w14:textId="35CB87B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44371FE5" w14:textId="5C22E1C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11CF669E" w14:textId="413C8F1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5CA06761" w14:textId="4B4B6D7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10AAE5FC" w14:textId="27B2E92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07459DB0" w14:textId="15A6B012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E8796E" w:rsidRPr="00234421" w14:paraId="0A910C6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29BEB5D8" w14:textId="799569C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KABOCHA</w:t>
            </w:r>
          </w:p>
        </w:tc>
        <w:tc>
          <w:tcPr>
            <w:tcW w:w="1220" w:type="pct"/>
            <w:vAlign w:val="bottom"/>
          </w:tcPr>
          <w:p w14:paraId="1452DBB7" w14:textId="74074D55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49C3C775" w14:textId="572E9A8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76C7B462" w14:textId="31EA44F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66600E7B" w14:textId="0364AC7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0E1880B1" w14:textId="4839514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5D0DD161" w14:textId="59F0214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76265039" w14:textId="6C389C3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36E0A0AE" w14:textId="52CEEA5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6281045B" w14:textId="6701C4BB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</w:tr>
      <w:tr w:rsidR="00E8796E" w:rsidRPr="00234421" w14:paraId="44CAF133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DBFE849" w14:textId="3893FB2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SPAGHETTI</w:t>
            </w:r>
          </w:p>
        </w:tc>
        <w:tc>
          <w:tcPr>
            <w:tcW w:w="1220" w:type="pct"/>
            <w:vAlign w:val="bottom"/>
          </w:tcPr>
          <w:p w14:paraId="263F2458" w14:textId="201802C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5F621185" w14:textId="542E874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5046F514" w14:textId="180938A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4D34F155" w14:textId="34CEB0B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" w:type="pct"/>
            <w:vAlign w:val="bottom"/>
          </w:tcPr>
          <w:p w14:paraId="031B2765" w14:textId="785F0F3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43C2F52E" w14:textId="71D8630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2944B4FD" w14:textId="155D36C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4BE01F22" w14:textId="340C362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7017314B" w14:textId="538674A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E8796E" w:rsidRPr="00234421" w14:paraId="77CD578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3506D8F5" w14:textId="1BA3B12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CROOK</w:t>
            </w:r>
          </w:p>
        </w:tc>
        <w:tc>
          <w:tcPr>
            <w:tcW w:w="1220" w:type="pct"/>
            <w:vAlign w:val="bottom"/>
          </w:tcPr>
          <w:p w14:paraId="62BE0253" w14:textId="71D0209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2E6C0365" w14:textId="587E877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0CAF9FC" w14:textId="091F8E9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05E4E62F" w14:textId="1AAEE13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395F3DF1" w14:textId="4203066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15D8139D" w14:textId="091A385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1D752615" w14:textId="4DF0836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3242C860" w14:textId="1EECD9E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70DCF0F" w14:textId="7F717A6A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8796E" w:rsidRPr="00234421" w14:paraId="094B3432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198291E" w14:textId="251E0CC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256E4322" w14:textId="0CDDD58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vAlign w:val="bottom"/>
          </w:tcPr>
          <w:p w14:paraId="12124406" w14:textId="3554CF8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61C85765" w14:textId="11AACFE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5DCDA6E4" w14:textId="60F5B00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35885391" w14:textId="4C6F96D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49FABA3E" w14:textId="6FFBD30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32C7AAD3" w14:textId="2ADBDAE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30F13360" w14:textId="4F6AD49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noWrap/>
            <w:vAlign w:val="bottom"/>
          </w:tcPr>
          <w:p w14:paraId="304CB1BC" w14:textId="5069C56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8796E" w:rsidRPr="00234421" w14:paraId="50E46D89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18C589C0" w14:textId="664B03B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6D4250E1" w14:textId="66DBB49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2425C88B" w14:textId="15AAF40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" w:type="pct"/>
            <w:noWrap/>
            <w:vAlign w:val="bottom"/>
          </w:tcPr>
          <w:p w14:paraId="588B3943" w14:textId="5A60396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vAlign w:val="bottom"/>
          </w:tcPr>
          <w:p w14:paraId="7020A517" w14:textId="38864F1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2F6A56D2" w14:textId="13946A0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1D918CAF" w14:textId="3FB3D45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73CED99B" w14:textId="70E548D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617F0CD0" w14:textId="272783D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621B6AFE" w14:textId="31FAC4ED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E8796E" w:rsidRPr="00234421" w14:paraId="43995F67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DDB76E2" w14:textId="6DEDDB8A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676CAE97" w14:textId="590C374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vAlign w:val="bottom"/>
          </w:tcPr>
          <w:p w14:paraId="4F72C5AC" w14:textId="44B1088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01164A21" w14:textId="56A171F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4F268404" w14:textId="0A9F11A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13A377DB" w14:textId="1374776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0139C8CE" w14:textId="761668E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20D93BD0" w14:textId="54C49EF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48D85E26" w14:textId="1612892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pct"/>
            <w:noWrap/>
            <w:vAlign w:val="bottom"/>
          </w:tcPr>
          <w:p w14:paraId="2FA0B701" w14:textId="60244B79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E8796E" w:rsidRPr="00234421" w14:paraId="1E4AAD65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73DF2F5" w14:textId="31EAB4B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1E9E8C61" w14:textId="14238CBA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437C23F4" w14:textId="32DA708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4" w:type="pct"/>
            <w:noWrap/>
            <w:vAlign w:val="bottom"/>
          </w:tcPr>
          <w:p w14:paraId="0C7C22C2" w14:textId="011C6E7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4" w:type="pct"/>
            <w:vAlign w:val="bottom"/>
          </w:tcPr>
          <w:p w14:paraId="114E1B29" w14:textId="3AC5DF1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4" w:type="pct"/>
            <w:vAlign w:val="bottom"/>
          </w:tcPr>
          <w:p w14:paraId="7C74AD96" w14:textId="540D0AE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4" w:type="pct"/>
            <w:noWrap/>
            <w:vAlign w:val="bottom"/>
          </w:tcPr>
          <w:p w14:paraId="23344E74" w14:textId="1367AA5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4" w:type="pct"/>
            <w:noWrap/>
            <w:vAlign w:val="bottom"/>
          </w:tcPr>
          <w:p w14:paraId="28B26E77" w14:textId="0AFE997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4" w:type="pct"/>
            <w:noWrap/>
            <w:vAlign w:val="bottom"/>
          </w:tcPr>
          <w:p w14:paraId="60449927" w14:textId="6451ECC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2B469C6" w14:textId="35F56EE0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</w:t>
            </w:r>
          </w:p>
        </w:tc>
      </w:tr>
      <w:tr w:rsidR="00AE294B" w:rsidRPr="00234421" w14:paraId="0C59CC22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9E5D762" w14:textId="77777777" w:rsidR="00AE294B" w:rsidRPr="00234421" w:rsidRDefault="00AE294B" w:rsidP="00AE29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pct"/>
            <w:vAlign w:val="bottom"/>
          </w:tcPr>
          <w:p w14:paraId="6184B765" w14:textId="77777777" w:rsidR="00AE294B" w:rsidRPr="00234421" w:rsidRDefault="00AE294B" w:rsidP="00AE29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54" w:type="pct"/>
            <w:vAlign w:val="bottom"/>
          </w:tcPr>
          <w:p w14:paraId="3B7C9401" w14:textId="23AB6663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54" w:type="pct"/>
            <w:noWrap/>
            <w:vAlign w:val="bottom"/>
          </w:tcPr>
          <w:p w14:paraId="3546BCEF" w14:textId="0183A3BC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54" w:type="pct"/>
            <w:vAlign w:val="bottom"/>
          </w:tcPr>
          <w:p w14:paraId="75CAFD1B" w14:textId="322D0684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54" w:type="pct"/>
            <w:vAlign w:val="bottom"/>
          </w:tcPr>
          <w:p w14:paraId="075CDE50" w14:textId="045FB7AC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54" w:type="pct"/>
            <w:noWrap/>
            <w:vAlign w:val="bottom"/>
          </w:tcPr>
          <w:p w14:paraId="10C94CF3" w14:textId="6715E58F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54" w:type="pct"/>
            <w:noWrap/>
            <w:vAlign w:val="bottom"/>
          </w:tcPr>
          <w:p w14:paraId="1599CE5C" w14:textId="4E149D9D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54" w:type="pct"/>
            <w:noWrap/>
            <w:vAlign w:val="bottom"/>
          </w:tcPr>
          <w:p w14:paraId="488E6F38" w14:textId="07EF7F88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1" w:type="pct"/>
            <w:noWrap/>
            <w:vAlign w:val="bottom"/>
          </w:tcPr>
          <w:p w14:paraId="1B4DA258" w14:textId="09FC42AD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933</w:t>
            </w:r>
          </w:p>
        </w:tc>
      </w:tr>
    </w:tbl>
    <w:p w14:paraId="1F434462" w14:textId="77777777" w:rsidR="0084685B" w:rsidRDefault="0084685B">
      <w:r>
        <w:br w:type="page"/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6"/>
        <w:gridCol w:w="3372"/>
        <w:gridCol w:w="979"/>
        <w:gridCol w:w="979"/>
        <w:gridCol w:w="979"/>
        <w:gridCol w:w="978"/>
        <w:gridCol w:w="978"/>
        <w:gridCol w:w="978"/>
        <w:gridCol w:w="978"/>
        <w:gridCol w:w="970"/>
      </w:tblGrid>
      <w:tr w:rsidR="00BA46A9" w:rsidRPr="00234421" w14:paraId="7555F5B7" w14:textId="77777777" w:rsidTr="0084685B">
        <w:trPr>
          <w:trHeight w:val="225"/>
          <w:jc w:val="center"/>
        </w:trPr>
        <w:tc>
          <w:tcPr>
            <w:tcW w:w="950" w:type="pct"/>
            <w:shd w:val="clear" w:color="auto" w:fill="C0C0C0"/>
            <w:noWrap/>
            <w:vAlign w:val="bottom"/>
          </w:tcPr>
          <w:p w14:paraId="6BF8F6BC" w14:textId="7C608E62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Commodity Name</w:t>
            </w:r>
          </w:p>
        </w:tc>
        <w:tc>
          <w:tcPr>
            <w:tcW w:w="1220" w:type="pct"/>
            <w:shd w:val="clear" w:color="auto" w:fill="C0C0C0"/>
            <w:noWrap/>
            <w:vAlign w:val="bottom"/>
          </w:tcPr>
          <w:p w14:paraId="491E87F4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335266A5" w14:textId="2D969827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5" w:name="Week3_Date"/>
            <w:bookmarkEnd w:id="5"/>
            <w:r>
              <w:rPr>
                <w:rFonts w:ascii="Arial" w:hAnsi="Arial" w:cs="Arial"/>
                <w:sz w:val="16"/>
                <w:szCs w:val="16"/>
              </w:rPr>
              <w:t>1/17/2022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7B389AF5" w14:textId="0557D794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1/18/2022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459DB319" w14:textId="15F60037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1/19/2022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4DEC96EE" w14:textId="19730158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1/20/2022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086701EE" w14:textId="6C074BC2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1/21/2022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72C1B64A" w14:textId="6EF2338E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1/22/2022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0C7B22E2" w14:textId="5CB0C5F2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1/23/2022</w:t>
            </w:r>
          </w:p>
        </w:tc>
        <w:tc>
          <w:tcPr>
            <w:tcW w:w="351" w:type="pct"/>
            <w:shd w:val="clear" w:color="auto" w:fill="C0C0C0"/>
            <w:noWrap/>
            <w:vAlign w:val="bottom"/>
          </w:tcPr>
          <w:p w14:paraId="6AF5DE17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BA46A9" w:rsidRPr="00234421" w14:paraId="60CE7CC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DC053E7" w14:textId="04A6BC65" w:rsidR="00BA46A9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Week3"/>
            <w:bookmarkEnd w:id="6"/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565FD0CF" w14:textId="0B961C40" w:rsidR="00BA46A9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FLORIDA</w:t>
            </w:r>
          </w:p>
        </w:tc>
        <w:tc>
          <w:tcPr>
            <w:tcW w:w="354" w:type="pct"/>
            <w:vAlign w:val="bottom"/>
          </w:tcPr>
          <w:p w14:paraId="34DA73D6" w14:textId="18C68783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3B9A9C07" w14:textId="13497247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356096BB" w14:textId="03B1BE6D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558343C6" w14:textId="54E30AA7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" w:type="pct"/>
            <w:noWrap/>
            <w:vAlign w:val="bottom"/>
          </w:tcPr>
          <w:p w14:paraId="27CBD37B" w14:textId="251C8535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517CD346" w14:textId="522F023E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CC20A1C" w14:textId="7075E301" w:rsidR="00BA46A9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7B0A9A4D" w14:textId="75929F70" w:rsidR="00BA46A9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8796E" w:rsidRPr="00234421" w14:paraId="10FEC320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3FD549B7" w14:textId="189057C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7479CB2B" w14:textId="74833245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NORTHEAST</w:t>
            </w:r>
          </w:p>
        </w:tc>
        <w:tc>
          <w:tcPr>
            <w:tcW w:w="354" w:type="pct"/>
            <w:vAlign w:val="bottom"/>
          </w:tcPr>
          <w:p w14:paraId="7F741AB7" w14:textId="682C72E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2431E67A" w14:textId="0C401EA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2963A3DF" w14:textId="12E471E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6E927BC6" w14:textId="60F2ECE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4A34C00" w14:textId="6277646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7A7533A" w14:textId="1952F73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9308687" w14:textId="1EE2DD3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15A5B433" w14:textId="004E21FD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8796E" w:rsidRPr="00234421" w14:paraId="2A77E8FF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5BE04CD" w14:textId="5532417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45CB1E24" w14:textId="040699B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CA</w:t>
            </w:r>
          </w:p>
        </w:tc>
        <w:tc>
          <w:tcPr>
            <w:tcW w:w="354" w:type="pct"/>
            <w:vAlign w:val="bottom"/>
          </w:tcPr>
          <w:p w14:paraId="1C50139C" w14:textId="0C431A3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470D1AEB" w14:textId="055217B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5CCE7BA4" w14:textId="39655A0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vAlign w:val="bottom"/>
          </w:tcPr>
          <w:p w14:paraId="786A2D59" w14:textId="003B39A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1C5AA951" w14:textId="7B205CB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5D1E572D" w14:textId="2392B60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70032F83" w14:textId="4E5DD3A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542B072" w14:textId="008E895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E8796E" w:rsidRPr="00234421" w14:paraId="2E8B269D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1F9BF793" w14:textId="2B5517A6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3D75902E" w14:textId="7A79012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TEXAS</w:t>
            </w:r>
          </w:p>
        </w:tc>
        <w:tc>
          <w:tcPr>
            <w:tcW w:w="354" w:type="pct"/>
            <w:vAlign w:val="bottom"/>
          </w:tcPr>
          <w:p w14:paraId="6228FD04" w14:textId="0F2D80A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597F6728" w14:textId="5FAD073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" w:type="pct"/>
            <w:vAlign w:val="bottom"/>
          </w:tcPr>
          <w:p w14:paraId="07A5482B" w14:textId="0BF9C70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6ACE5CE8" w14:textId="08563F4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noWrap/>
            <w:vAlign w:val="bottom"/>
          </w:tcPr>
          <w:p w14:paraId="09CF0E78" w14:textId="6FC63C7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" w:type="pct"/>
            <w:noWrap/>
            <w:vAlign w:val="bottom"/>
          </w:tcPr>
          <w:p w14:paraId="676AD181" w14:textId="230996F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07F43FBF" w14:textId="41F23CF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403E3BDB" w14:textId="05193CB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796E" w:rsidRPr="00234421" w14:paraId="6C7B194F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71F4177" w14:textId="4986F006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vAlign w:val="bottom"/>
          </w:tcPr>
          <w:p w14:paraId="551F293A" w14:textId="58B2E7A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277D7C59" w14:textId="626CCFF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vAlign w:val="bottom"/>
          </w:tcPr>
          <w:p w14:paraId="141839DA" w14:textId="03735E0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vAlign w:val="bottom"/>
          </w:tcPr>
          <w:p w14:paraId="007019AB" w14:textId="7BEBBCF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679574CF" w14:textId="1DBE0C7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6BAF122C" w14:textId="1EF0903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noWrap/>
            <w:vAlign w:val="bottom"/>
          </w:tcPr>
          <w:p w14:paraId="365919A5" w14:textId="0DD8574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1339ABEE" w14:textId="3F9A2B5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26858CE6" w14:textId="187CB66B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E8796E" w:rsidRPr="00234421" w14:paraId="089326A1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BF5A11B" w14:textId="103DACC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BUTTERNUT</w:t>
            </w:r>
          </w:p>
        </w:tc>
        <w:tc>
          <w:tcPr>
            <w:tcW w:w="1220" w:type="pct"/>
            <w:vAlign w:val="bottom"/>
          </w:tcPr>
          <w:p w14:paraId="79327DEB" w14:textId="29193FC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21159CE7" w14:textId="48B0A31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" w:type="pct"/>
            <w:vAlign w:val="bottom"/>
          </w:tcPr>
          <w:p w14:paraId="55311F8F" w14:textId="3B6C7AA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vAlign w:val="bottom"/>
          </w:tcPr>
          <w:p w14:paraId="5894A264" w14:textId="4BA90F7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" w:type="pct"/>
            <w:vAlign w:val="bottom"/>
          </w:tcPr>
          <w:p w14:paraId="5926B051" w14:textId="2FC3ED3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pct"/>
            <w:noWrap/>
            <w:vAlign w:val="bottom"/>
          </w:tcPr>
          <w:p w14:paraId="3C46F309" w14:textId="0A6F9F9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noWrap/>
            <w:vAlign w:val="bottom"/>
          </w:tcPr>
          <w:p w14:paraId="08E6716C" w14:textId="774AF49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0B99E4D9" w14:textId="11964BA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29ED1D8B" w14:textId="4DE116D1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E8796E" w:rsidRPr="00234421" w14:paraId="60D5E4CD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4612558" w14:textId="08B76A2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DELICATA</w:t>
            </w:r>
          </w:p>
        </w:tc>
        <w:tc>
          <w:tcPr>
            <w:tcW w:w="1220" w:type="pct"/>
            <w:vAlign w:val="bottom"/>
          </w:tcPr>
          <w:p w14:paraId="1DE251F9" w14:textId="7F6F762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0E6F8F5B" w14:textId="72140A1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68DB5DFD" w14:textId="05D4B58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42B19B23" w14:textId="4C43EDE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32995A98" w14:textId="650AA12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40353AA2" w14:textId="63D5B7D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55172248" w14:textId="18FA054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noWrap/>
            <w:vAlign w:val="bottom"/>
          </w:tcPr>
          <w:p w14:paraId="738AFE4B" w14:textId="4AA83BC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364A70CB" w14:textId="330AC8E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8796E" w:rsidRPr="00234421" w14:paraId="6D1E1FF9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2649D437" w14:textId="37BD729E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GREY</w:t>
            </w:r>
          </w:p>
        </w:tc>
        <w:tc>
          <w:tcPr>
            <w:tcW w:w="1220" w:type="pct"/>
            <w:vAlign w:val="bottom"/>
          </w:tcPr>
          <w:p w14:paraId="795F0856" w14:textId="79E2E53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4DCFBA96" w14:textId="1081978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pct"/>
            <w:vAlign w:val="bottom"/>
          </w:tcPr>
          <w:p w14:paraId="3535E356" w14:textId="569ED06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6F5F21B9" w14:textId="25AE391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2F9D9AFD" w14:textId="27D1053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4C4F9B39" w14:textId="18C2E5D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2502C635" w14:textId="07F8BD3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767A9353" w14:textId="6C803C8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5772E092" w14:textId="0E9ED472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E8796E" w:rsidRPr="00234421" w14:paraId="72E657EC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104EDB93" w14:textId="09C7EB8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KABOCHA</w:t>
            </w:r>
          </w:p>
        </w:tc>
        <w:tc>
          <w:tcPr>
            <w:tcW w:w="1220" w:type="pct"/>
            <w:vAlign w:val="bottom"/>
          </w:tcPr>
          <w:p w14:paraId="3C4A43BC" w14:textId="55A35802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08155905" w14:textId="767426E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vAlign w:val="bottom"/>
          </w:tcPr>
          <w:p w14:paraId="3604C080" w14:textId="610483F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vAlign w:val="bottom"/>
          </w:tcPr>
          <w:p w14:paraId="6F59C45E" w14:textId="054883A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vAlign w:val="bottom"/>
          </w:tcPr>
          <w:p w14:paraId="61CF2A21" w14:textId="49EFC2C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6390280D" w14:textId="0E1165E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2C5D626D" w14:textId="4C80100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1595B210" w14:textId="67F4FCE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2ADCC7B6" w14:textId="3C97ABAC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8796E" w:rsidRPr="00234421" w14:paraId="041DA548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48A13EE8" w14:textId="005A6858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SPAGHETTI</w:t>
            </w:r>
          </w:p>
        </w:tc>
        <w:tc>
          <w:tcPr>
            <w:tcW w:w="1220" w:type="pct"/>
            <w:vAlign w:val="bottom"/>
          </w:tcPr>
          <w:p w14:paraId="6CF7302E" w14:textId="2761996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6200561C" w14:textId="6646454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41F464B0" w14:textId="30DBB21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57C778B8" w14:textId="774D0B2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vAlign w:val="bottom"/>
          </w:tcPr>
          <w:p w14:paraId="1A6F214F" w14:textId="61B0CFD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noWrap/>
            <w:vAlign w:val="bottom"/>
          </w:tcPr>
          <w:p w14:paraId="345D8DD8" w14:textId="5722902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04176F83" w14:textId="6401C7B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121DB87A" w14:textId="3358A31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193AE987" w14:textId="6A762FE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E8796E" w:rsidRPr="00234421" w14:paraId="04EC7635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06E502C" w14:textId="7E7F869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03068C3E" w14:textId="7D5C8AE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vAlign w:val="bottom"/>
          </w:tcPr>
          <w:p w14:paraId="2D3EDB59" w14:textId="6248C32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vAlign w:val="bottom"/>
          </w:tcPr>
          <w:p w14:paraId="5F71C158" w14:textId="1C73EB9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2A133FE9" w14:textId="2622B93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vAlign w:val="bottom"/>
          </w:tcPr>
          <w:p w14:paraId="3F87998C" w14:textId="1D27F18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501A69C6" w14:textId="206AC37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2058A992" w14:textId="3ADA18E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noWrap/>
            <w:vAlign w:val="bottom"/>
          </w:tcPr>
          <w:p w14:paraId="046E1B50" w14:textId="5BFB34B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noWrap/>
            <w:vAlign w:val="bottom"/>
          </w:tcPr>
          <w:p w14:paraId="0F1A744D" w14:textId="4F22D4B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8796E" w:rsidRPr="00234421" w14:paraId="6ADFA758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C47E417" w14:textId="2123D2B5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1D062AFD" w14:textId="7657276B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10ABDD4B" w14:textId="0890208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" w:type="pct"/>
            <w:vAlign w:val="bottom"/>
          </w:tcPr>
          <w:p w14:paraId="2C552E42" w14:textId="1C3C507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5ADC73AA" w14:textId="50E8411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564E2ADB" w14:textId="791526D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0FCEF532" w14:textId="3B7F844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pct"/>
            <w:noWrap/>
            <w:vAlign w:val="bottom"/>
          </w:tcPr>
          <w:p w14:paraId="11A12648" w14:textId="260396C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" w:type="pct"/>
            <w:noWrap/>
            <w:vAlign w:val="bottom"/>
          </w:tcPr>
          <w:p w14:paraId="6E464496" w14:textId="72BB2B9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18C223AF" w14:textId="11848359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E8796E" w:rsidRPr="00234421" w14:paraId="3A27B770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4DE38878" w14:textId="20B51CB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2CF73A23" w14:textId="5F1AF72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vAlign w:val="bottom"/>
          </w:tcPr>
          <w:p w14:paraId="237E22B0" w14:textId="2887DA1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vAlign w:val="bottom"/>
          </w:tcPr>
          <w:p w14:paraId="390588D6" w14:textId="7EC5D50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245F5DD9" w14:textId="068979D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bottom"/>
          </w:tcPr>
          <w:p w14:paraId="79A01B14" w14:textId="63148F0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0E3BD8E3" w14:textId="26BF58B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28FC3171" w14:textId="15BBD45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6E017FA2" w14:textId="61CD5E8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pct"/>
            <w:noWrap/>
            <w:vAlign w:val="bottom"/>
          </w:tcPr>
          <w:p w14:paraId="4A8A63E9" w14:textId="1EB11E5E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E8796E" w:rsidRPr="00234421" w14:paraId="78DAF74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06F5B3E" w14:textId="034D214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5B0C2CC4" w14:textId="4101AFE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vAlign w:val="bottom"/>
          </w:tcPr>
          <w:p w14:paraId="7D1E53D6" w14:textId="78C5087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4" w:type="pct"/>
            <w:vAlign w:val="bottom"/>
          </w:tcPr>
          <w:p w14:paraId="0F832385" w14:textId="39E33AF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4" w:type="pct"/>
            <w:vAlign w:val="bottom"/>
          </w:tcPr>
          <w:p w14:paraId="34F652A6" w14:textId="5D58E48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4" w:type="pct"/>
            <w:vAlign w:val="bottom"/>
          </w:tcPr>
          <w:p w14:paraId="68CD8005" w14:textId="3643D2A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4" w:type="pct"/>
            <w:noWrap/>
            <w:vAlign w:val="bottom"/>
          </w:tcPr>
          <w:p w14:paraId="2EB5383A" w14:textId="62F43E2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4" w:type="pct"/>
            <w:noWrap/>
            <w:vAlign w:val="bottom"/>
          </w:tcPr>
          <w:p w14:paraId="793ADEEF" w14:textId="4F0266C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4" w:type="pct"/>
            <w:noWrap/>
            <w:vAlign w:val="bottom"/>
          </w:tcPr>
          <w:p w14:paraId="62877D2B" w14:textId="2A2E4BCB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1" w:type="pct"/>
            <w:noWrap/>
            <w:vAlign w:val="bottom"/>
          </w:tcPr>
          <w:p w14:paraId="02D9CEB0" w14:textId="4D1E809D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</w:t>
            </w:r>
          </w:p>
        </w:tc>
      </w:tr>
      <w:tr w:rsidR="00AE294B" w:rsidRPr="00234421" w14:paraId="70374C32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C959B0F" w14:textId="77777777" w:rsidR="00AE294B" w:rsidRPr="00234421" w:rsidRDefault="00AE294B" w:rsidP="00AE29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pct"/>
            <w:vAlign w:val="bottom"/>
          </w:tcPr>
          <w:p w14:paraId="426A7434" w14:textId="77777777" w:rsidR="00AE294B" w:rsidRPr="00234421" w:rsidRDefault="00AE294B" w:rsidP="00AE29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54" w:type="pct"/>
            <w:vAlign w:val="bottom"/>
          </w:tcPr>
          <w:p w14:paraId="08F8BC25" w14:textId="2638E705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54" w:type="pct"/>
            <w:vAlign w:val="bottom"/>
          </w:tcPr>
          <w:p w14:paraId="49569555" w14:textId="70037871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54" w:type="pct"/>
            <w:vAlign w:val="bottom"/>
          </w:tcPr>
          <w:p w14:paraId="19ABB912" w14:textId="503067C8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54" w:type="pct"/>
            <w:vAlign w:val="bottom"/>
          </w:tcPr>
          <w:p w14:paraId="6BE79D2F" w14:textId="6C0A50AD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54" w:type="pct"/>
            <w:noWrap/>
            <w:vAlign w:val="bottom"/>
          </w:tcPr>
          <w:p w14:paraId="2F861660" w14:textId="62C5E1B3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54" w:type="pct"/>
            <w:noWrap/>
            <w:vAlign w:val="bottom"/>
          </w:tcPr>
          <w:p w14:paraId="461535EB" w14:textId="5C707CBF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54" w:type="pct"/>
            <w:noWrap/>
            <w:vAlign w:val="bottom"/>
          </w:tcPr>
          <w:p w14:paraId="36C2586E" w14:textId="626E9ABA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1" w:type="pct"/>
            <w:noWrap/>
            <w:vAlign w:val="bottom"/>
          </w:tcPr>
          <w:p w14:paraId="58C7488E" w14:textId="4832CEA0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893</w:t>
            </w:r>
          </w:p>
        </w:tc>
      </w:tr>
      <w:tr w:rsidR="00BA46A9" w:rsidRPr="00234421" w14:paraId="5746EE35" w14:textId="77777777" w:rsidTr="0084685B">
        <w:trPr>
          <w:trHeight w:val="225"/>
          <w:jc w:val="center"/>
        </w:trPr>
        <w:tc>
          <w:tcPr>
            <w:tcW w:w="950" w:type="pct"/>
            <w:shd w:val="clear" w:color="auto" w:fill="C0C0C0"/>
            <w:noWrap/>
            <w:vAlign w:val="bottom"/>
          </w:tcPr>
          <w:p w14:paraId="1473077D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Commodity Name</w:t>
            </w:r>
          </w:p>
        </w:tc>
        <w:tc>
          <w:tcPr>
            <w:tcW w:w="1220" w:type="pct"/>
            <w:shd w:val="clear" w:color="auto" w:fill="C0C0C0"/>
            <w:noWrap/>
            <w:vAlign w:val="bottom"/>
          </w:tcPr>
          <w:p w14:paraId="1BF2FA7D" w14:textId="77777777" w:rsidR="00BA46A9" w:rsidRPr="00234421" w:rsidRDefault="00BA46A9" w:rsidP="00AE294B">
            <w:pPr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District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53804A1A" w14:textId="602DB008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7" w:name="Week4_Date"/>
            <w:bookmarkEnd w:id="7"/>
            <w:r>
              <w:rPr>
                <w:rFonts w:ascii="Arial" w:hAnsi="Arial" w:cs="Arial"/>
                <w:sz w:val="16"/>
                <w:szCs w:val="16"/>
              </w:rPr>
              <w:t>1/24/2022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7BA7A63A" w14:textId="53C70FED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1/25/2022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69A0F6A7" w14:textId="16BADBF4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1/26/2022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5F2360F9" w14:textId="1994E5DA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1/27/2022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6B4C1768" w14:textId="0042973E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1/28/2022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612AE0A6" w14:textId="15B0DE19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1/29/2022</w:t>
            </w:r>
          </w:p>
        </w:tc>
        <w:tc>
          <w:tcPr>
            <w:tcW w:w="354" w:type="pct"/>
            <w:shd w:val="clear" w:color="auto" w:fill="C0C0C0"/>
            <w:noWrap/>
            <w:vAlign w:val="bottom"/>
          </w:tcPr>
          <w:p w14:paraId="44F9217D" w14:textId="3D451DE1" w:rsidR="00BA46A9" w:rsidRPr="00234421" w:rsidRDefault="00E8796E" w:rsidP="00BA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1/30/2022</w:t>
            </w:r>
          </w:p>
        </w:tc>
        <w:tc>
          <w:tcPr>
            <w:tcW w:w="351" w:type="pct"/>
            <w:shd w:val="clear" w:color="auto" w:fill="C0C0C0"/>
            <w:noWrap/>
            <w:vAlign w:val="bottom"/>
          </w:tcPr>
          <w:p w14:paraId="24868271" w14:textId="77777777" w:rsidR="00BA46A9" w:rsidRPr="00234421" w:rsidRDefault="00BA46A9" w:rsidP="00BA46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442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AE294B" w:rsidRPr="00234421" w14:paraId="4533BFC5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72D5A31" w14:textId="1F981CCF" w:rsidR="00AE294B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bookmarkStart w:id="8" w:name="Week4"/>
            <w:bookmarkEnd w:id="8"/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01E9FC12" w14:textId="2995F59C" w:rsidR="00AE294B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FLORIDA</w:t>
            </w:r>
          </w:p>
        </w:tc>
        <w:tc>
          <w:tcPr>
            <w:tcW w:w="354" w:type="pct"/>
            <w:noWrap/>
            <w:vAlign w:val="bottom"/>
          </w:tcPr>
          <w:p w14:paraId="0877F218" w14:textId="78FC354A" w:rsidR="00AE294B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4" w:type="pct"/>
            <w:vAlign w:val="bottom"/>
          </w:tcPr>
          <w:p w14:paraId="7C8F34FF" w14:textId="7E954CFE" w:rsidR="00AE294B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vAlign w:val="bottom"/>
          </w:tcPr>
          <w:p w14:paraId="1CF106E7" w14:textId="40B7A8E1" w:rsidR="00AE294B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65A2823D" w14:textId="60D69C46" w:rsidR="00AE294B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" w:type="pct"/>
            <w:noWrap/>
            <w:vAlign w:val="bottom"/>
          </w:tcPr>
          <w:p w14:paraId="266B5273" w14:textId="77777777" w:rsidR="00AE294B" w:rsidRPr="00E8796E" w:rsidRDefault="00AE294B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E46DC04" w14:textId="77777777" w:rsidR="00AE294B" w:rsidRPr="00E8796E" w:rsidRDefault="00AE294B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F738846" w14:textId="77777777" w:rsidR="00AE294B" w:rsidRPr="00E8796E" w:rsidRDefault="00AE294B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0E3FEB54" w14:textId="24360FC9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E8796E" w:rsidRPr="00234421" w14:paraId="17D4CFD2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35D6E74F" w14:textId="5A355985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10748D61" w14:textId="4BB81FE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THRU NORTHEAST</w:t>
            </w:r>
          </w:p>
        </w:tc>
        <w:tc>
          <w:tcPr>
            <w:tcW w:w="354" w:type="pct"/>
            <w:noWrap/>
            <w:vAlign w:val="bottom"/>
          </w:tcPr>
          <w:p w14:paraId="6260873F" w14:textId="71ADB46A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2C3160E4" w14:textId="2FEF473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7D5EDEF8" w14:textId="098CA50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noWrap/>
            <w:vAlign w:val="bottom"/>
          </w:tcPr>
          <w:p w14:paraId="3B9CCF9F" w14:textId="73A414B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09D5E699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6DFC3B45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007AAF0C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7D99FEE7" w14:textId="78BCD25A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796E" w:rsidRPr="00234421" w14:paraId="54225CD6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6CBF97D" w14:textId="45506D3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5A2ED1FA" w14:textId="397B7B6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CA</w:t>
            </w:r>
          </w:p>
        </w:tc>
        <w:tc>
          <w:tcPr>
            <w:tcW w:w="354" w:type="pct"/>
            <w:noWrap/>
            <w:vAlign w:val="bottom"/>
          </w:tcPr>
          <w:p w14:paraId="513A4C0B" w14:textId="513ADC43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4484353C" w14:textId="5A20E41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vAlign w:val="bottom"/>
          </w:tcPr>
          <w:p w14:paraId="1EFB2693" w14:textId="3ADBE3F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24039ED6" w14:textId="20C5FDE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noWrap/>
            <w:vAlign w:val="bottom"/>
          </w:tcPr>
          <w:p w14:paraId="39F12B85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41F547F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0F97B67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2E001495" w14:textId="66AA926F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E8796E" w:rsidRPr="00234421" w14:paraId="78777ABC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9F74E9B" w14:textId="1AAC858C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(NOT SPECIFIED)</w:t>
            </w:r>
          </w:p>
        </w:tc>
        <w:tc>
          <w:tcPr>
            <w:tcW w:w="1220" w:type="pct"/>
            <w:vAlign w:val="bottom"/>
          </w:tcPr>
          <w:p w14:paraId="4F8F9036" w14:textId="678BFA1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TEXAS</w:t>
            </w:r>
          </w:p>
        </w:tc>
        <w:tc>
          <w:tcPr>
            <w:tcW w:w="354" w:type="pct"/>
            <w:noWrap/>
            <w:vAlign w:val="bottom"/>
          </w:tcPr>
          <w:p w14:paraId="519C43C7" w14:textId="000620F9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vAlign w:val="bottom"/>
          </w:tcPr>
          <w:p w14:paraId="72E1132A" w14:textId="062B910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vAlign w:val="bottom"/>
          </w:tcPr>
          <w:p w14:paraId="3FA92559" w14:textId="50687A1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570AA12C" w14:textId="532087B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" w:type="pct"/>
            <w:noWrap/>
            <w:vAlign w:val="bottom"/>
          </w:tcPr>
          <w:p w14:paraId="4DD5E6A8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21FE946C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3E90C176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525A979E" w14:textId="22041496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E8796E" w:rsidRPr="00234421" w14:paraId="3617DE65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26AD302" w14:textId="4CBB98DD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ACORN</w:t>
            </w:r>
          </w:p>
        </w:tc>
        <w:tc>
          <w:tcPr>
            <w:tcW w:w="1220" w:type="pct"/>
            <w:vAlign w:val="bottom"/>
          </w:tcPr>
          <w:p w14:paraId="572DA45B" w14:textId="53E43DC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0D070C7C" w14:textId="762235C2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vAlign w:val="bottom"/>
          </w:tcPr>
          <w:p w14:paraId="627697DC" w14:textId="19753E1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pct"/>
            <w:vAlign w:val="bottom"/>
          </w:tcPr>
          <w:p w14:paraId="7AACB034" w14:textId="41DC313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4DF0C090" w14:textId="375875D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28182FF4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42F45CBC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339681DF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30011F3B" w14:textId="57ADFD7E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E8796E" w:rsidRPr="00234421" w14:paraId="3C164DCF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1E5FD7A4" w14:textId="3EB3C9E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BUTTERNUT</w:t>
            </w:r>
          </w:p>
        </w:tc>
        <w:tc>
          <w:tcPr>
            <w:tcW w:w="1220" w:type="pct"/>
            <w:vAlign w:val="bottom"/>
          </w:tcPr>
          <w:p w14:paraId="5DE067F9" w14:textId="125481C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05019A8C" w14:textId="4F026164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pct"/>
            <w:vAlign w:val="bottom"/>
          </w:tcPr>
          <w:p w14:paraId="29928D3B" w14:textId="295F0D7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pct"/>
            <w:vAlign w:val="bottom"/>
          </w:tcPr>
          <w:p w14:paraId="7640D5E4" w14:textId="3E94B41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" w:type="pct"/>
            <w:noWrap/>
            <w:vAlign w:val="bottom"/>
          </w:tcPr>
          <w:p w14:paraId="305A7448" w14:textId="69CEE8F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noWrap/>
            <w:vAlign w:val="bottom"/>
          </w:tcPr>
          <w:p w14:paraId="192BA9BA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3B1B078F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16FDBB43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1F05C9AA" w14:textId="41CB6408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E8796E" w:rsidRPr="00234421" w14:paraId="26E8FBDC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D6B80DF" w14:textId="5312FDB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DELICATA</w:t>
            </w:r>
          </w:p>
        </w:tc>
        <w:tc>
          <w:tcPr>
            <w:tcW w:w="1220" w:type="pct"/>
            <w:vAlign w:val="bottom"/>
          </w:tcPr>
          <w:p w14:paraId="203BE299" w14:textId="1A9B2FD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3470DD87" w14:textId="4E862776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bottom"/>
          </w:tcPr>
          <w:p w14:paraId="68EF44A1" w14:textId="0BA4BF19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vAlign w:val="bottom"/>
          </w:tcPr>
          <w:p w14:paraId="3E28C45B" w14:textId="4A43E4C5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3D01B82B" w14:textId="29AC265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06030CB0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3E0A5EDB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2EE5C3C3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3F93DF44" w14:textId="4C48C4F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796E" w:rsidRPr="00234421" w14:paraId="0BA59C9A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04A00A6D" w14:textId="6B7570B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GREY</w:t>
            </w:r>
          </w:p>
        </w:tc>
        <w:tc>
          <w:tcPr>
            <w:tcW w:w="1220" w:type="pct"/>
            <w:vAlign w:val="bottom"/>
          </w:tcPr>
          <w:p w14:paraId="0ABCB68A" w14:textId="13724C91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04B395CB" w14:textId="22F004C2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" w:type="pct"/>
            <w:vAlign w:val="bottom"/>
          </w:tcPr>
          <w:p w14:paraId="78862F0F" w14:textId="6CF3552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4EC859FE" w14:textId="4E16885E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773155BD" w14:textId="517A57D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" w:type="pct"/>
            <w:noWrap/>
            <w:vAlign w:val="bottom"/>
          </w:tcPr>
          <w:p w14:paraId="3AB32627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05CB6EA1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685FBC66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3BCB91D0" w14:textId="5D8896D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E8796E" w:rsidRPr="00234421" w14:paraId="35BA3C25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4737139B" w14:textId="44A22CC9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KABOCHA</w:t>
            </w:r>
          </w:p>
        </w:tc>
        <w:tc>
          <w:tcPr>
            <w:tcW w:w="1220" w:type="pct"/>
            <w:vAlign w:val="bottom"/>
          </w:tcPr>
          <w:p w14:paraId="26F7EA5E" w14:textId="1C9CF09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0FE6CF73" w14:textId="4BC694F7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24B12434" w14:textId="1C4DA5D8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vAlign w:val="bottom"/>
          </w:tcPr>
          <w:p w14:paraId="3AC6A5EC" w14:textId="69E0085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noWrap/>
            <w:vAlign w:val="bottom"/>
          </w:tcPr>
          <w:p w14:paraId="71D83010" w14:textId="52ACC64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0DB8D425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06AF4C83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0E16F27E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21618865" w14:textId="493F4F02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E8796E" w:rsidRPr="00234421" w14:paraId="2BA5A6AD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73854343" w14:textId="0CF81657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SPAGHETTI</w:t>
            </w:r>
          </w:p>
        </w:tc>
        <w:tc>
          <w:tcPr>
            <w:tcW w:w="1220" w:type="pct"/>
            <w:vAlign w:val="bottom"/>
          </w:tcPr>
          <w:p w14:paraId="5A7252DB" w14:textId="247DB2C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6EE17C97" w14:textId="053FD4A9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" w:type="pct"/>
            <w:vAlign w:val="bottom"/>
          </w:tcPr>
          <w:p w14:paraId="5B758F4F" w14:textId="7CCE077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vAlign w:val="bottom"/>
          </w:tcPr>
          <w:p w14:paraId="4807BD9D" w14:textId="0702848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" w:type="pct"/>
            <w:noWrap/>
            <w:vAlign w:val="bottom"/>
          </w:tcPr>
          <w:p w14:paraId="6C0209CC" w14:textId="06A21BF6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" w:type="pct"/>
            <w:noWrap/>
            <w:vAlign w:val="bottom"/>
          </w:tcPr>
          <w:p w14:paraId="253EC82E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49243EE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2A44FCA5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339D1118" w14:textId="141770B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E8796E" w:rsidRPr="00234421" w14:paraId="2A0A611A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528FEA0C" w14:textId="6B3BE14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7612B71B" w14:textId="733F7CBF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noWrap/>
            <w:vAlign w:val="bottom"/>
          </w:tcPr>
          <w:p w14:paraId="47078FED" w14:textId="65A19EB3" w:rsidR="00E8796E" w:rsidRPr="00E8796E" w:rsidRDefault="00E8796E" w:rsidP="00E8796E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bottom"/>
          </w:tcPr>
          <w:p w14:paraId="08296087" w14:textId="045227DA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vAlign w:val="bottom"/>
          </w:tcPr>
          <w:p w14:paraId="3668BDF6" w14:textId="5ECF7C1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pct"/>
            <w:noWrap/>
            <w:vAlign w:val="bottom"/>
          </w:tcPr>
          <w:p w14:paraId="6B4C5291" w14:textId="58D91490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6A087A76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624EEF62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09427FBC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572B0FCF" w14:textId="1AF6C2B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E8796E" w:rsidRPr="00234421" w14:paraId="3B53A911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ADF29D7" w14:textId="1389C9BE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YELLOW STRAIGHT</w:t>
            </w:r>
          </w:p>
        </w:tc>
        <w:tc>
          <w:tcPr>
            <w:tcW w:w="1220" w:type="pct"/>
            <w:vAlign w:val="bottom"/>
          </w:tcPr>
          <w:p w14:paraId="0E550928" w14:textId="280D4C53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6F4CF44F" w14:textId="2135DEE0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" w:type="pct"/>
            <w:vAlign w:val="bottom"/>
          </w:tcPr>
          <w:p w14:paraId="76455E0D" w14:textId="2AB3FF3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pct"/>
            <w:vAlign w:val="bottom"/>
          </w:tcPr>
          <w:p w14:paraId="5E361387" w14:textId="56535BB1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pct"/>
            <w:noWrap/>
            <w:vAlign w:val="bottom"/>
          </w:tcPr>
          <w:p w14:paraId="5B981728" w14:textId="56F1664C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" w:type="pct"/>
            <w:noWrap/>
            <w:vAlign w:val="bottom"/>
          </w:tcPr>
          <w:p w14:paraId="74BD2FB2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18DBBB86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40B5C0E5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17B5FA65" w14:textId="05EE5904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796E" w:rsidRPr="00234421" w14:paraId="012633BE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17B7F52" w14:textId="319BA830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59D047FA" w14:textId="3B8FFAB4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DISTRICTS</w:t>
            </w:r>
          </w:p>
        </w:tc>
        <w:tc>
          <w:tcPr>
            <w:tcW w:w="354" w:type="pct"/>
            <w:noWrap/>
            <w:vAlign w:val="bottom"/>
          </w:tcPr>
          <w:p w14:paraId="26661DD6" w14:textId="1D919263" w:rsidR="00E8796E" w:rsidRPr="00E8796E" w:rsidRDefault="00E8796E" w:rsidP="00E8796E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354" w:type="pct"/>
            <w:vAlign w:val="bottom"/>
          </w:tcPr>
          <w:p w14:paraId="36935051" w14:textId="74A9AA97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vAlign w:val="bottom"/>
          </w:tcPr>
          <w:p w14:paraId="4C7D0865" w14:textId="2C025FC3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" w:type="pct"/>
            <w:noWrap/>
            <w:vAlign w:val="bottom"/>
          </w:tcPr>
          <w:p w14:paraId="73B7E3C7" w14:textId="72208DE2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" w:type="pct"/>
            <w:noWrap/>
            <w:vAlign w:val="bottom"/>
          </w:tcPr>
          <w:p w14:paraId="70AA485E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4FA740BF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5E6BD04D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69230FE8" w14:textId="65F01355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8796E" w:rsidRPr="00234421" w14:paraId="47551ED8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309DFABB" w14:textId="278D2DAB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SQUASH ZUCCHINI</w:t>
            </w:r>
          </w:p>
        </w:tc>
        <w:tc>
          <w:tcPr>
            <w:tcW w:w="1220" w:type="pct"/>
            <w:vAlign w:val="bottom"/>
          </w:tcPr>
          <w:p w14:paraId="37A895C0" w14:textId="6E1DD3DB" w:rsidR="00E8796E" w:rsidRPr="00E8796E" w:rsidRDefault="00E8796E" w:rsidP="00E879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MEXICO THRU NOGALES</w:t>
            </w:r>
          </w:p>
        </w:tc>
        <w:tc>
          <w:tcPr>
            <w:tcW w:w="354" w:type="pct"/>
            <w:noWrap/>
            <w:vAlign w:val="bottom"/>
          </w:tcPr>
          <w:p w14:paraId="5985BAF8" w14:textId="0955777E" w:rsidR="00E8796E" w:rsidRPr="00E8796E" w:rsidRDefault="00E8796E" w:rsidP="00E8796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4" w:type="pct"/>
            <w:vAlign w:val="bottom"/>
          </w:tcPr>
          <w:p w14:paraId="7A629C39" w14:textId="2ED5C4DD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4" w:type="pct"/>
            <w:vAlign w:val="bottom"/>
          </w:tcPr>
          <w:p w14:paraId="341038A2" w14:textId="59EE0C94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4" w:type="pct"/>
            <w:noWrap/>
            <w:vAlign w:val="bottom"/>
          </w:tcPr>
          <w:p w14:paraId="6D59777D" w14:textId="1C656FBF" w:rsidR="00E8796E" w:rsidRPr="00E8796E" w:rsidRDefault="00E8796E" w:rsidP="00E879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4" w:type="pct"/>
            <w:noWrap/>
            <w:vAlign w:val="bottom"/>
          </w:tcPr>
          <w:p w14:paraId="1C49F20B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5BD75EBF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705A9B8D" w14:textId="77777777" w:rsidR="00E8796E" w:rsidRPr="00E8796E" w:rsidRDefault="00E8796E" w:rsidP="00AE29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5F0E6C14" w14:textId="7A7CAE07" w:rsidR="00E8796E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</w:t>
            </w:r>
          </w:p>
        </w:tc>
      </w:tr>
      <w:tr w:rsidR="00AE294B" w:rsidRPr="00234421" w14:paraId="2F02B04F" w14:textId="77777777" w:rsidTr="0084685B">
        <w:trPr>
          <w:trHeight w:val="225"/>
          <w:jc w:val="center"/>
        </w:trPr>
        <w:tc>
          <w:tcPr>
            <w:tcW w:w="950" w:type="pct"/>
            <w:vAlign w:val="bottom"/>
          </w:tcPr>
          <w:p w14:paraId="6D50C2A1" w14:textId="77777777" w:rsidR="00AE294B" w:rsidRPr="00234421" w:rsidRDefault="00AE294B" w:rsidP="00AE29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pct"/>
            <w:vAlign w:val="bottom"/>
          </w:tcPr>
          <w:p w14:paraId="4E478111" w14:textId="77777777" w:rsidR="00AE294B" w:rsidRPr="00234421" w:rsidRDefault="00AE294B" w:rsidP="00AE29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421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54" w:type="pct"/>
            <w:noWrap/>
            <w:vAlign w:val="bottom"/>
          </w:tcPr>
          <w:p w14:paraId="282F3647" w14:textId="1C2D32DD" w:rsidR="00AE294B" w:rsidRPr="00234421" w:rsidRDefault="00E8796E" w:rsidP="00AE294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  <w:tc>
          <w:tcPr>
            <w:tcW w:w="354" w:type="pct"/>
            <w:vAlign w:val="bottom"/>
          </w:tcPr>
          <w:p w14:paraId="3642181C" w14:textId="0D05068E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54" w:type="pct"/>
            <w:vAlign w:val="bottom"/>
          </w:tcPr>
          <w:p w14:paraId="20A3CD9B" w14:textId="14D926E4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54" w:type="pct"/>
            <w:noWrap/>
            <w:vAlign w:val="bottom"/>
          </w:tcPr>
          <w:p w14:paraId="47136835" w14:textId="69B5C03C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54" w:type="pct"/>
            <w:noWrap/>
            <w:vAlign w:val="bottom"/>
          </w:tcPr>
          <w:p w14:paraId="4E919C3C" w14:textId="77777777" w:rsidR="00AE294B" w:rsidRPr="00234421" w:rsidRDefault="00AE294B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4323819D" w14:textId="77777777" w:rsidR="00AE294B" w:rsidRPr="00234421" w:rsidRDefault="00AE294B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noWrap/>
            <w:vAlign w:val="bottom"/>
          </w:tcPr>
          <w:p w14:paraId="44303961" w14:textId="77777777" w:rsidR="00AE294B" w:rsidRPr="00234421" w:rsidRDefault="00AE294B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pct"/>
            <w:noWrap/>
            <w:vAlign w:val="bottom"/>
          </w:tcPr>
          <w:p w14:paraId="091613CF" w14:textId="7C9C9B9B" w:rsidR="00AE294B" w:rsidRPr="00234421" w:rsidRDefault="00E8796E" w:rsidP="00AE29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658</w:t>
            </w:r>
          </w:p>
        </w:tc>
      </w:tr>
    </w:tbl>
    <w:p w14:paraId="1532A4D0" w14:textId="77777777" w:rsidR="00BA46A9" w:rsidRPr="00DC6D87" w:rsidRDefault="00BA46A9" w:rsidP="00BA46A9">
      <w:pPr>
        <w:rPr>
          <w:sz w:val="12"/>
          <w:szCs w:val="12"/>
        </w:rPr>
      </w:pPr>
    </w:p>
    <w:p w14:paraId="61BE0EFE" w14:textId="72A323F6" w:rsidR="00BA46A9" w:rsidRDefault="00BA46A9" w:rsidP="00BA46A9">
      <w:pPr>
        <w:pStyle w:val="Heading3"/>
      </w:pPr>
      <w:r>
        <w:t>FOB</w:t>
      </w:r>
      <w:r w:rsidR="0035265C">
        <w:t xml:space="preserve"> </w:t>
      </w:r>
      <w:bookmarkStart w:id="9" w:name="ComFooter"/>
      <w:bookmarkEnd w:id="9"/>
      <w:r w:rsidR="00E8796E">
        <w:t>SQUASH</w:t>
      </w:r>
      <w:r>
        <w:t xml:space="preserve"> REVIEW </w:t>
      </w:r>
    </w:p>
    <w:p w14:paraId="535209DA" w14:textId="77777777" w:rsidR="00BA46A9" w:rsidRPr="00E42DE0" w:rsidRDefault="00BA46A9" w:rsidP="00BA46A9">
      <w:pPr>
        <w:widowControl w:val="0"/>
        <w:tabs>
          <w:tab w:val="center" w:pos="7236"/>
        </w:tabs>
        <w:autoSpaceDE w:val="0"/>
        <w:autoSpaceDN w:val="0"/>
        <w:adjustRightInd w:val="0"/>
        <w:spacing w:before="3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/>
        </w:rPr>
        <w:tab/>
      </w:r>
      <w:r w:rsidR="00E42DE0">
        <w:rPr>
          <w:rFonts w:ascii="Arial" w:hAnsi="Arial" w:cs="Arial"/>
          <w:color w:val="000000"/>
          <w:sz w:val="28"/>
          <w:szCs w:val="28"/>
        </w:rPr>
        <w:fldChar w:fldCharType="begin"/>
      </w:r>
      <w:r w:rsidR="00E42DE0">
        <w:rPr>
          <w:rFonts w:ascii="Arial" w:hAnsi="Arial" w:cs="Arial"/>
          <w:color w:val="000000"/>
          <w:sz w:val="28"/>
          <w:szCs w:val="28"/>
        </w:rPr>
        <w:instrText xml:space="preserve"> </w:instrText>
      </w:r>
      <w:r w:rsidR="003E4E9A">
        <w:rPr>
          <w:rFonts w:ascii="Arial" w:hAnsi="Arial" w:cs="Arial"/>
          <w:color w:val="000000"/>
          <w:sz w:val="28"/>
          <w:szCs w:val="28"/>
        </w:rPr>
        <w:instrText>CREATE</w:instrText>
      </w:r>
      <w:r w:rsidR="00E42DE0">
        <w:rPr>
          <w:rFonts w:ascii="Arial" w:hAnsi="Arial" w:cs="Arial"/>
          <w:color w:val="000000"/>
          <w:sz w:val="28"/>
          <w:szCs w:val="28"/>
        </w:rPr>
        <w:instrText xml:space="preserve">DATE \@ "dddd, MMMM dd, yyyy" </w:instrText>
      </w:r>
      <w:r w:rsidR="00E42DE0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E8796E">
        <w:rPr>
          <w:rFonts w:ascii="Arial" w:hAnsi="Arial" w:cs="Arial"/>
          <w:noProof/>
          <w:color w:val="000000"/>
          <w:sz w:val="28"/>
          <w:szCs w:val="28"/>
        </w:rPr>
        <w:t>Friday, January 28, 2022</w:t>
      </w:r>
      <w:r w:rsidR="00E42DE0"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0D50D966" w14:textId="77777777" w:rsidR="00BA46A9" w:rsidRDefault="00BA46A9" w:rsidP="00BA46A9">
      <w:pPr>
        <w:widowControl w:val="0"/>
        <w:tabs>
          <w:tab w:val="center" w:pos="6322"/>
        </w:tabs>
        <w:autoSpaceDE w:val="0"/>
        <w:autoSpaceDN w:val="0"/>
        <w:adjustRightInd w:val="0"/>
        <w:spacing w:before="22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--------- MOSTLY ---------</w:t>
      </w:r>
    </w:p>
    <w:p w14:paraId="71B0D26D" w14:textId="77777777" w:rsidR="00BA46A9" w:rsidRDefault="00BA46A9" w:rsidP="00BA46A9">
      <w:pPr>
        <w:widowControl w:val="0"/>
        <w:tabs>
          <w:tab w:val="center" w:pos="5580"/>
          <w:tab w:val="center" w:pos="6180"/>
          <w:tab w:val="center" w:pos="6900"/>
          <w:tab w:val="center" w:pos="8040"/>
          <w:tab w:val="center" w:pos="8640"/>
          <w:tab w:val="center" w:pos="9360"/>
          <w:tab w:val="center" w:pos="10950"/>
        </w:tabs>
        <w:autoSpaceDE w:val="0"/>
        <w:autoSpaceDN w:val="0"/>
        <w:adjustRightInd w:val="0"/>
        <w:spacing w:before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LOW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HIGH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AVERAGE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LOW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HIGH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AVERAGE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PRICE COMMENT</w:t>
      </w:r>
    </w:p>
    <w:p w14:paraId="7E24D2FE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SQUASH - CENTRAL &amp; SOUTH FLORIDA</w:t>
      </w:r>
    </w:p>
    <w:p w14:paraId="65BF63B1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Demand: GOOD. Market: ABOUT STEADY. Comment: Includes palletizing and precooling. Cool temperatures delaying crop maturity.</w:t>
      </w:r>
    </w:p>
    <w:p w14:paraId="7A605C3B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MED * 1/2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18.60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occas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higher</w:t>
      </w:r>
    </w:p>
    <w:p w14:paraId="5DBF48F4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SML * 1/2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20.60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occas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higher</w:t>
      </w:r>
    </w:p>
    <w:p w14:paraId="0E5EACDC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MED * 1/2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18.60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occas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higher and lower</w:t>
      </w:r>
    </w:p>
    <w:p w14:paraId="611A1CD5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SML * 1/2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20.85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20.60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occas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higher and lower</w:t>
      </w:r>
    </w:p>
    <w:p w14:paraId="41D0F7F6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SQUASH - MEXICO THRU NOGALES, AZ</w:t>
      </w:r>
    </w:p>
    <w:p w14:paraId="08C57761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Demand: ZUCCHINI, YELLOW AND GREY GOOD, ACORN LIGHT, OTHERS MODERATE. Market: ZUCCHINI AND YELLOW HIGHER, ACORN LARGE SLIGHTLY LOWER, OTHERS ABOUT </w:t>
      </w:r>
    </w:p>
    <w:p w14:paraId="1A818401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STEADY. Comment: Extra services included. Wide range in quality and condition. Most present shipments of Zucchini and Yellow from prior bookings and/or previous </w:t>
      </w:r>
    </w:p>
    <w:p w14:paraId="75B1E3F1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commitments at lower prices.</w:t>
      </w:r>
    </w:p>
    <w:p w14:paraId="44827CA0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ACORN * 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5CF3EB80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ACORN * MED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</w:p>
    <w:p w14:paraId="149E847D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BUTTERNUT * XLGE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11.45</w:t>
      </w:r>
    </w:p>
    <w:p w14:paraId="204D73F9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BUTTERNUT * 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11.95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13.95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12.45</w:t>
      </w:r>
    </w:p>
    <w:p w14:paraId="5666D2A6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BUTTERNUT * MED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</w:p>
    <w:p w14:paraId="41AC172D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GREY * 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13.95</w:t>
      </w:r>
    </w:p>
    <w:p w14:paraId="0201F045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GREY * SML-MED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15.95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1F6B2F28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GREY * SML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15.95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6DFCCBD3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KABOCHA * XLGE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16245AA3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KABOCHA * 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0BB5D1CC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KABOCHA * MED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8.45</w:t>
      </w:r>
    </w:p>
    <w:p w14:paraId="593E2386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SPAGHETTI * XLGE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</w:p>
    <w:p w14:paraId="3FE5B029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SPAGHETTI * 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11.45</w:t>
      </w:r>
    </w:p>
    <w:p w14:paraId="69A3DE9F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SPAGHETTI * MED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9.95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4EA06FC6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MED-LGE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5.95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 and lower</w:t>
      </w:r>
    </w:p>
    <w:p w14:paraId="7BECDBFD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48C069AD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SML-MED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18A2F9ED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YELLOW STRAIGHTNECK * SML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3F5AB80A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MED-LGE * 1 1/9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7.95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1653214A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13.95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0E30DC91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SML-MED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15.95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occasional higher</w:t>
      </w:r>
    </w:p>
    <w:p w14:paraId="038A6180" w14:textId="77777777" w:rsidR="00DC6D87" w:rsidRDefault="00DC6D87" w:rsidP="00DC6D87">
      <w:pPr>
        <w:widowControl w:val="0"/>
        <w:tabs>
          <w:tab w:val="left" w:pos="90"/>
          <w:tab w:val="right" w:pos="6000"/>
          <w:tab w:val="right" w:pos="6660"/>
          <w:tab w:val="right" w:pos="7335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SML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12.95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14.95</w:t>
      </w:r>
    </w:p>
    <w:p w14:paraId="6ECB0F2A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spacing w:before="16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SQUASH Organic - MEXICO THRU NOGALES, AZ</w:t>
      </w:r>
    </w:p>
    <w:p w14:paraId="7F11A9C7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Demand: ZUCCHINI, YELLOW AND GREY GOOD, ACORN LIGHT, OTHERS MODERATE. Market: ZUCCHINI AND YELLOW HIGHER, ACORN LARGE SLIGHTLY LOWER, OTHERS ABOUT </w:t>
      </w:r>
    </w:p>
    <w:p w14:paraId="63AB2A4E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STEADY. Comment: Extra services included. Wide range in quality and condition. Most present shipments of Zucchini and Yellow from prior bookings and/or previous </w:t>
      </w:r>
    </w:p>
    <w:p w14:paraId="3882EBA5" w14:textId="77777777" w:rsidR="00DC6D87" w:rsidRDefault="00DC6D87" w:rsidP="00DC6D8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commitments at lower prices.</w:t>
      </w:r>
    </w:p>
    <w:p w14:paraId="1196F5B5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16.95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17.95</w:t>
      </w:r>
    </w:p>
    <w:p w14:paraId="675CCF48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SML-MED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19.95</w:t>
      </w:r>
    </w:p>
    <w:p w14:paraId="6E88F5A3" w14:textId="77777777" w:rsidR="00DC6D87" w:rsidRDefault="00DC6D87" w:rsidP="00DC6D87">
      <w:pPr>
        <w:widowControl w:val="0"/>
        <w:tabs>
          <w:tab w:val="left" w:pos="90"/>
          <w:tab w:val="right" w:pos="8250"/>
          <w:tab w:val="right" w:pos="8940"/>
          <w:tab w:val="right" w:pos="9660"/>
        </w:tabs>
        <w:autoSpaceDE w:val="0"/>
        <w:autoSpaceDN w:val="0"/>
        <w:adjustRightInd w:val="0"/>
        <w:spacing w:before="4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ZUCCHINI * SML * 4/7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ctns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18.95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20.95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18"/>
          <w:szCs w:val="18"/>
        </w:rPr>
        <w:t>19.95</w:t>
      </w:r>
    </w:p>
    <w:p w14:paraId="27859E87" w14:textId="77777777" w:rsidR="00BA46A9" w:rsidRDefault="00BA46A9" w:rsidP="0035265C">
      <w:pPr>
        <w:widowControl w:val="0"/>
        <w:tabs>
          <w:tab w:val="left" w:pos="90"/>
          <w:tab w:val="right" w:pos="5820"/>
          <w:tab w:val="right" w:pos="6420"/>
          <w:tab w:val="right" w:pos="709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60"/>
        <w:rPr>
          <w:rFonts w:ascii="Arial" w:hAnsi="Arial"/>
        </w:rPr>
      </w:pPr>
    </w:p>
    <w:p w14:paraId="4C1F6F7E" w14:textId="77777777" w:rsidR="00BA46A9" w:rsidRDefault="00BA46A9" w:rsidP="00BA46A9">
      <w:pPr>
        <w:widowControl w:val="0"/>
        <w:tabs>
          <w:tab w:val="left" w:pos="90"/>
          <w:tab w:val="right" w:pos="5820"/>
          <w:tab w:val="right" w:pos="6420"/>
          <w:tab w:val="right" w:pos="7095"/>
          <w:tab w:val="right" w:pos="8250"/>
          <w:tab w:val="right" w:pos="8940"/>
          <w:tab w:val="right" w:pos="9660"/>
          <w:tab w:val="left" w:pos="10200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D05156E" w14:textId="77777777" w:rsidR="00BE5375" w:rsidRDefault="00BE5375" w:rsidP="00BA46A9">
      <w:pPr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71402EF" w14:textId="77777777" w:rsidR="001B422F" w:rsidRPr="00BA46A9" w:rsidRDefault="00BA46A9" w:rsidP="00BA46A9">
      <w:pPr>
        <w:jc w:val="center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Powered by The AgPlus Network * (559) 732-0948 * </w:t>
      </w:r>
      <w:hyperlink r:id="rId4" w:history="1">
        <w:r w:rsidRPr="00E90DE4">
          <w:rPr>
            <w:rStyle w:val="Hyperlink"/>
            <w:rFonts w:ascii="Arial" w:hAnsi="Arial" w:cs="Arial"/>
            <w:i/>
            <w:iCs/>
            <w:sz w:val="16"/>
            <w:szCs w:val="16"/>
          </w:rPr>
          <w:t>www.agplus.net</w:t>
        </w:r>
      </w:hyperlink>
    </w:p>
    <w:sectPr w:rsidR="001B422F" w:rsidRPr="00BA46A9">
      <w:pgSz w:w="15840" w:h="12240" w:orient="landscape" w:code="1"/>
      <w:pgMar w:top="576" w:right="792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96E"/>
    <w:rsid w:val="000002A7"/>
    <w:rsid w:val="000003D6"/>
    <w:rsid w:val="00001D0D"/>
    <w:rsid w:val="00002594"/>
    <w:rsid w:val="000060E6"/>
    <w:rsid w:val="00007D32"/>
    <w:rsid w:val="00010676"/>
    <w:rsid w:val="00010F63"/>
    <w:rsid w:val="00011051"/>
    <w:rsid w:val="00012045"/>
    <w:rsid w:val="00012BF6"/>
    <w:rsid w:val="00012C62"/>
    <w:rsid w:val="00013078"/>
    <w:rsid w:val="00013FBD"/>
    <w:rsid w:val="00014598"/>
    <w:rsid w:val="00014A42"/>
    <w:rsid w:val="00015539"/>
    <w:rsid w:val="0001584F"/>
    <w:rsid w:val="00017DB7"/>
    <w:rsid w:val="0002231E"/>
    <w:rsid w:val="00022322"/>
    <w:rsid w:val="000265CA"/>
    <w:rsid w:val="0002692E"/>
    <w:rsid w:val="00027379"/>
    <w:rsid w:val="000274A1"/>
    <w:rsid w:val="0002765C"/>
    <w:rsid w:val="000279F6"/>
    <w:rsid w:val="00030B2B"/>
    <w:rsid w:val="00031907"/>
    <w:rsid w:val="000320AE"/>
    <w:rsid w:val="000333B7"/>
    <w:rsid w:val="000341AB"/>
    <w:rsid w:val="00036573"/>
    <w:rsid w:val="0003677F"/>
    <w:rsid w:val="00036EB6"/>
    <w:rsid w:val="0003769E"/>
    <w:rsid w:val="0004088C"/>
    <w:rsid w:val="00040FCF"/>
    <w:rsid w:val="0004127A"/>
    <w:rsid w:val="00041782"/>
    <w:rsid w:val="000420BF"/>
    <w:rsid w:val="000420C2"/>
    <w:rsid w:val="00042162"/>
    <w:rsid w:val="00042942"/>
    <w:rsid w:val="00043381"/>
    <w:rsid w:val="00043788"/>
    <w:rsid w:val="00043949"/>
    <w:rsid w:val="00043C19"/>
    <w:rsid w:val="0004408A"/>
    <w:rsid w:val="0004426F"/>
    <w:rsid w:val="00044FB3"/>
    <w:rsid w:val="0004705C"/>
    <w:rsid w:val="000475FF"/>
    <w:rsid w:val="00047A79"/>
    <w:rsid w:val="000517E2"/>
    <w:rsid w:val="0005182E"/>
    <w:rsid w:val="00051D10"/>
    <w:rsid w:val="00053ACB"/>
    <w:rsid w:val="000543CA"/>
    <w:rsid w:val="0005568A"/>
    <w:rsid w:val="00055A30"/>
    <w:rsid w:val="00063092"/>
    <w:rsid w:val="00063454"/>
    <w:rsid w:val="0006424F"/>
    <w:rsid w:val="0006446E"/>
    <w:rsid w:val="00064A09"/>
    <w:rsid w:val="00064E72"/>
    <w:rsid w:val="000657E9"/>
    <w:rsid w:val="00065E9F"/>
    <w:rsid w:val="000664AA"/>
    <w:rsid w:val="00067128"/>
    <w:rsid w:val="00070E21"/>
    <w:rsid w:val="000711E7"/>
    <w:rsid w:val="0007147B"/>
    <w:rsid w:val="000730EC"/>
    <w:rsid w:val="00073EA4"/>
    <w:rsid w:val="000762A2"/>
    <w:rsid w:val="00080F5B"/>
    <w:rsid w:val="00081502"/>
    <w:rsid w:val="00083712"/>
    <w:rsid w:val="00083AC8"/>
    <w:rsid w:val="00084239"/>
    <w:rsid w:val="00084653"/>
    <w:rsid w:val="00090C7F"/>
    <w:rsid w:val="000914E1"/>
    <w:rsid w:val="000914FF"/>
    <w:rsid w:val="00091985"/>
    <w:rsid w:val="000926E0"/>
    <w:rsid w:val="00093670"/>
    <w:rsid w:val="000948DB"/>
    <w:rsid w:val="00096710"/>
    <w:rsid w:val="0009743C"/>
    <w:rsid w:val="00097E56"/>
    <w:rsid w:val="000A072A"/>
    <w:rsid w:val="000A3ECD"/>
    <w:rsid w:val="000A5EC9"/>
    <w:rsid w:val="000A5FD1"/>
    <w:rsid w:val="000A6CC0"/>
    <w:rsid w:val="000B0905"/>
    <w:rsid w:val="000B1DC3"/>
    <w:rsid w:val="000B2882"/>
    <w:rsid w:val="000B33E9"/>
    <w:rsid w:val="000B37D8"/>
    <w:rsid w:val="000B3E2E"/>
    <w:rsid w:val="000B434C"/>
    <w:rsid w:val="000B6141"/>
    <w:rsid w:val="000B6CF6"/>
    <w:rsid w:val="000B79A8"/>
    <w:rsid w:val="000B7CFC"/>
    <w:rsid w:val="000C03EB"/>
    <w:rsid w:val="000C0A96"/>
    <w:rsid w:val="000C11CF"/>
    <w:rsid w:val="000C1B2D"/>
    <w:rsid w:val="000C4261"/>
    <w:rsid w:val="000C536D"/>
    <w:rsid w:val="000C5708"/>
    <w:rsid w:val="000C7567"/>
    <w:rsid w:val="000C792A"/>
    <w:rsid w:val="000C7F53"/>
    <w:rsid w:val="000D2169"/>
    <w:rsid w:val="000D2242"/>
    <w:rsid w:val="000D33F0"/>
    <w:rsid w:val="000D519F"/>
    <w:rsid w:val="000D51F6"/>
    <w:rsid w:val="000D58A2"/>
    <w:rsid w:val="000D6264"/>
    <w:rsid w:val="000D6524"/>
    <w:rsid w:val="000D764C"/>
    <w:rsid w:val="000E164F"/>
    <w:rsid w:val="000E2466"/>
    <w:rsid w:val="000E31E6"/>
    <w:rsid w:val="000E3F7C"/>
    <w:rsid w:val="000E5776"/>
    <w:rsid w:val="000E5A3C"/>
    <w:rsid w:val="000E5EC9"/>
    <w:rsid w:val="000E5F7E"/>
    <w:rsid w:val="000E608C"/>
    <w:rsid w:val="000E63A8"/>
    <w:rsid w:val="000E64FA"/>
    <w:rsid w:val="000E6B50"/>
    <w:rsid w:val="000F0335"/>
    <w:rsid w:val="000F0CEA"/>
    <w:rsid w:val="000F2170"/>
    <w:rsid w:val="000F4D44"/>
    <w:rsid w:val="000F535A"/>
    <w:rsid w:val="000F6779"/>
    <w:rsid w:val="000F69B6"/>
    <w:rsid w:val="000F6ABA"/>
    <w:rsid w:val="000F7706"/>
    <w:rsid w:val="000F799A"/>
    <w:rsid w:val="000F7E9B"/>
    <w:rsid w:val="0010101C"/>
    <w:rsid w:val="00103703"/>
    <w:rsid w:val="00107498"/>
    <w:rsid w:val="00110059"/>
    <w:rsid w:val="001101E1"/>
    <w:rsid w:val="00112550"/>
    <w:rsid w:val="00112868"/>
    <w:rsid w:val="001140CF"/>
    <w:rsid w:val="00114BAA"/>
    <w:rsid w:val="001159DF"/>
    <w:rsid w:val="00116842"/>
    <w:rsid w:val="001173F7"/>
    <w:rsid w:val="00117532"/>
    <w:rsid w:val="001178A9"/>
    <w:rsid w:val="00117E44"/>
    <w:rsid w:val="00120286"/>
    <w:rsid w:val="00120372"/>
    <w:rsid w:val="00120E14"/>
    <w:rsid w:val="0012264D"/>
    <w:rsid w:val="001227AC"/>
    <w:rsid w:val="00122C62"/>
    <w:rsid w:val="00123A02"/>
    <w:rsid w:val="0012458D"/>
    <w:rsid w:val="00125F41"/>
    <w:rsid w:val="0012691D"/>
    <w:rsid w:val="00131BD2"/>
    <w:rsid w:val="00131DF5"/>
    <w:rsid w:val="001326FB"/>
    <w:rsid w:val="00132788"/>
    <w:rsid w:val="00133BF2"/>
    <w:rsid w:val="00134EC7"/>
    <w:rsid w:val="001360EB"/>
    <w:rsid w:val="001361F5"/>
    <w:rsid w:val="00140604"/>
    <w:rsid w:val="00143608"/>
    <w:rsid w:val="00143AC7"/>
    <w:rsid w:val="00144246"/>
    <w:rsid w:val="00144756"/>
    <w:rsid w:val="0014484D"/>
    <w:rsid w:val="00144A31"/>
    <w:rsid w:val="0014578E"/>
    <w:rsid w:val="001458D3"/>
    <w:rsid w:val="00152380"/>
    <w:rsid w:val="00154CE4"/>
    <w:rsid w:val="00155DE4"/>
    <w:rsid w:val="001604CF"/>
    <w:rsid w:val="00161636"/>
    <w:rsid w:val="00162315"/>
    <w:rsid w:val="00162C3B"/>
    <w:rsid w:val="001635CE"/>
    <w:rsid w:val="00163FFA"/>
    <w:rsid w:val="00164EEA"/>
    <w:rsid w:val="0016578F"/>
    <w:rsid w:val="001657A8"/>
    <w:rsid w:val="00166861"/>
    <w:rsid w:val="00166CFA"/>
    <w:rsid w:val="00166EB7"/>
    <w:rsid w:val="00167072"/>
    <w:rsid w:val="0016751F"/>
    <w:rsid w:val="00167DE2"/>
    <w:rsid w:val="00167DF5"/>
    <w:rsid w:val="0017019B"/>
    <w:rsid w:val="00170524"/>
    <w:rsid w:val="00171295"/>
    <w:rsid w:val="001720E8"/>
    <w:rsid w:val="001727BC"/>
    <w:rsid w:val="001734B2"/>
    <w:rsid w:val="001735F2"/>
    <w:rsid w:val="00173CA9"/>
    <w:rsid w:val="00173F3D"/>
    <w:rsid w:val="00174546"/>
    <w:rsid w:val="001761FF"/>
    <w:rsid w:val="001764DB"/>
    <w:rsid w:val="00177852"/>
    <w:rsid w:val="00181AA2"/>
    <w:rsid w:val="00182D51"/>
    <w:rsid w:val="00184398"/>
    <w:rsid w:val="00184F54"/>
    <w:rsid w:val="0018645A"/>
    <w:rsid w:val="00186DEB"/>
    <w:rsid w:val="00186E6B"/>
    <w:rsid w:val="001915F0"/>
    <w:rsid w:val="001918DF"/>
    <w:rsid w:val="001925F3"/>
    <w:rsid w:val="00192DAA"/>
    <w:rsid w:val="00193FD7"/>
    <w:rsid w:val="00194BA0"/>
    <w:rsid w:val="00196BCB"/>
    <w:rsid w:val="00196DCB"/>
    <w:rsid w:val="001A033E"/>
    <w:rsid w:val="001A09E3"/>
    <w:rsid w:val="001A2468"/>
    <w:rsid w:val="001A38DF"/>
    <w:rsid w:val="001A4331"/>
    <w:rsid w:val="001A439C"/>
    <w:rsid w:val="001A46F0"/>
    <w:rsid w:val="001A4E98"/>
    <w:rsid w:val="001A53F6"/>
    <w:rsid w:val="001A601B"/>
    <w:rsid w:val="001B10F7"/>
    <w:rsid w:val="001B1568"/>
    <w:rsid w:val="001B198E"/>
    <w:rsid w:val="001B1DCB"/>
    <w:rsid w:val="001B31F7"/>
    <w:rsid w:val="001B3D96"/>
    <w:rsid w:val="001B3E29"/>
    <w:rsid w:val="001B422F"/>
    <w:rsid w:val="001B4350"/>
    <w:rsid w:val="001B5936"/>
    <w:rsid w:val="001B5FEC"/>
    <w:rsid w:val="001B76C3"/>
    <w:rsid w:val="001B7888"/>
    <w:rsid w:val="001C019F"/>
    <w:rsid w:val="001C07B4"/>
    <w:rsid w:val="001C1D98"/>
    <w:rsid w:val="001C351A"/>
    <w:rsid w:val="001C3CC6"/>
    <w:rsid w:val="001C499A"/>
    <w:rsid w:val="001C5A20"/>
    <w:rsid w:val="001C6435"/>
    <w:rsid w:val="001D0566"/>
    <w:rsid w:val="001D087D"/>
    <w:rsid w:val="001D0D96"/>
    <w:rsid w:val="001D10F0"/>
    <w:rsid w:val="001D1A1B"/>
    <w:rsid w:val="001D33E9"/>
    <w:rsid w:val="001D4287"/>
    <w:rsid w:val="001D4437"/>
    <w:rsid w:val="001D460C"/>
    <w:rsid w:val="001D5D84"/>
    <w:rsid w:val="001D63CA"/>
    <w:rsid w:val="001D6930"/>
    <w:rsid w:val="001D6A93"/>
    <w:rsid w:val="001D6ECF"/>
    <w:rsid w:val="001E0074"/>
    <w:rsid w:val="001E070C"/>
    <w:rsid w:val="001E0B75"/>
    <w:rsid w:val="001E1789"/>
    <w:rsid w:val="001E1CA4"/>
    <w:rsid w:val="001E1D26"/>
    <w:rsid w:val="001E4A87"/>
    <w:rsid w:val="001E547B"/>
    <w:rsid w:val="001E63E2"/>
    <w:rsid w:val="001E658D"/>
    <w:rsid w:val="001F1D42"/>
    <w:rsid w:val="001F20FB"/>
    <w:rsid w:val="001F2592"/>
    <w:rsid w:val="001F3805"/>
    <w:rsid w:val="001F444E"/>
    <w:rsid w:val="001F5108"/>
    <w:rsid w:val="001F5E34"/>
    <w:rsid w:val="00200015"/>
    <w:rsid w:val="00200613"/>
    <w:rsid w:val="00201746"/>
    <w:rsid w:val="002018CC"/>
    <w:rsid w:val="0020196D"/>
    <w:rsid w:val="0020406D"/>
    <w:rsid w:val="00204231"/>
    <w:rsid w:val="00204549"/>
    <w:rsid w:val="00206B0E"/>
    <w:rsid w:val="00207A0D"/>
    <w:rsid w:val="0021176D"/>
    <w:rsid w:val="002152F1"/>
    <w:rsid w:val="0021771E"/>
    <w:rsid w:val="00221816"/>
    <w:rsid w:val="002228A5"/>
    <w:rsid w:val="00222BA8"/>
    <w:rsid w:val="00222C4E"/>
    <w:rsid w:val="00223E95"/>
    <w:rsid w:val="00230D3C"/>
    <w:rsid w:val="00233014"/>
    <w:rsid w:val="002330FC"/>
    <w:rsid w:val="0023324E"/>
    <w:rsid w:val="00233FA5"/>
    <w:rsid w:val="0023430E"/>
    <w:rsid w:val="00234421"/>
    <w:rsid w:val="0024146D"/>
    <w:rsid w:val="00241CA8"/>
    <w:rsid w:val="00242263"/>
    <w:rsid w:val="0024392C"/>
    <w:rsid w:val="00244F7D"/>
    <w:rsid w:val="002452A7"/>
    <w:rsid w:val="0024666A"/>
    <w:rsid w:val="00251879"/>
    <w:rsid w:val="00251928"/>
    <w:rsid w:val="00251B82"/>
    <w:rsid w:val="00252080"/>
    <w:rsid w:val="002535B9"/>
    <w:rsid w:val="002540D0"/>
    <w:rsid w:val="00254483"/>
    <w:rsid w:val="00255D33"/>
    <w:rsid w:val="00255DDD"/>
    <w:rsid w:val="002569F6"/>
    <w:rsid w:val="002570A0"/>
    <w:rsid w:val="00257104"/>
    <w:rsid w:val="00257AFB"/>
    <w:rsid w:val="00260068"/>
    <w:rsid w:val="002607D6"/>
    <w:rsid w:val="00260D6A"/>
    <w:rsid w:val="00260EFE"/>
    <w:rsid w:val="002616FC"/>
    <w:rsid w:val="00261D27"/>
    <w:rsid w:val="00262B56"/>
    <w:rsid w:val="002632D3"/>
    <w:rsid w:val="00263B17"/>
    <w:rsid w:val="00263EB5"/>
    <w:rsid w:val="00266E76"/>
    <w:rsid w:val="00270093"/>
    <w:rsid w:val="00271918"/>
    <w:rsid w:val="002725D3"/>
    <w:rsid w:val="00272F35"/>
    <w:rsid w:val="002739E2"/>
    <w:rsid w:val="00273D40"/>
    <w:rsid w:val="00274D57"/>
    <w:rsid w:val="00275101"/>
    <w:rsid w:val="00276178"/>
    <w:rsid w:val="00277BBA"/>
    <w:rsid w:val="002803B3"/>
    <w:rsid w:val="00280DC9"/>
    <w:rsid w:val="00281EEA"/>
    <w:rsid w:val="00283B0E"/>
    <w:rsid w:val="00285784"/>
    <w:rsid w:val="00286348"/>
    <w:rsid w:val="00286C3D"/>
    <w:rsid w:val="00287E8F"/>
    <w:rsid w:val="002907B2"/>
    <w:rsid w:val="0029099B"/>
    <w:rsid w:val="00290DF3"/>
    <w:rsid w:val="00290E1D"/>
    <w:rsid w:val="00291237"/>
    <w:rsid w:val="00292D4F"/>
    <w:rsid w:val="00293FE1"/>
    <w:rsid w:val="002956E3"/>
    <w:rsid w:val="002957D2"/>
    <w:rsid w:val="00295900"/>
    <w:rsid w:val="00295DD0"/>
    <w:rsid w:val="002963F6"/>
    <w:rsid w:val="002969E1"/>
    <w:rsid w:val="00296C83"/>
    <w:rsid w:val="00296DA7"/>
    <w:rsid w:val="00297D71"/>
    <w:rsid w:val="002A02A3"/>
    <w:rsid w:val="002A2134"/>
    <w:rsid w:val="002A2F92"/>
    <w:rsid w:val="002A38F1"/>
    <w:rsid w:val="002A3EAB"/>
    <w:rsid w:val="002A4521"/>
    <w:rsid w:val="002A5739"/>
    <w:rsid w:val="002A6E64"/>
    <w:rsid w:val="002A7BC9"/>
    <w:rsid w:val="002B0201"/>
    <w:rsid w:val="002B0F90"/>
    <w:rsid w:val="002B151F"/>
    <w:rsid w:val="002B1C6B"/>
    <w:rsid w:val="002B2A3E"/>
    <w:rsid w:val="002B47A9"/>
    <w:rsid w:val="002B5460"/>
    <w:rsid w:val="002B6ECD"/>
    <w:rsid w:val="002B73A9"/>
    <w:rsid w:val="002B7429"/>
    <w:rsid w:val="002B7AAE"/>
    <w:rsid w:val="002B7E5B"/>
    <w:rsid w:val="002C304F"/>
    <w:rsid w:val="002C321A"/>
    <w:rsid w:val="002C3723"/>
    <w:rsid w:val="002C39E1"/>
    <w:rsid w:val="002C3C5F"/>
    <w:rsid w:val="002C3F78"/>
    <w:rsid w:val="002C4ED4"/>
    <w:rsid w:val="002C76A6"/>
    <w:rsid w:val="002C7A5D"/>
    <w:rsid w:val="002D0549"/>
    <w:rsid w:val="002D10F6"/>
    <w:rsid w:val="002D3DE7"/>
    <w:rsid w:val="002D43A0"/>
    <w:rsid w:val="002D587D"/>
    <w:rsid w:val="002D6E11"/>
    <w:rsid w:val="002D707B"/>
    <w:rsid w:val="002D79EF"/>
    <w:rsid w:val="002E0A85"/>
    <w:rsid w:val="002E0AD3"/>
    <w:rsid w:val="002E0D54"/>
    <w:rsid w:val="002E1B91"/>
    <w:rsid w:val="002E1F23"/>
    <w:rsid w:val="002E22B1"/>
    <w:rsid w:val="002E2931"/>
    <w:rsid w:val="002E2B91"/>
    <w:rsid w:val="002E3360"/>
    <w:rsid w:val="002E37A9"/>
    <w:rsid w:val="002E4279"/>
    <w:rsid w:val="002E7CF6"/>
    <w:rsid w:val="002F021D"/>
    <w:rsid w:val="002F0280"/>
    <w:rsid w:val="002F0CAA"/>
    <w:rsid w:val="002F0F24"/>
    <w:rsid w:val="002F342D"/>
    <w:rsid w:val="002F58C9"/>
    <w:rsid w:val="002F5C89"/>
    <w:rsid w:val="002F6562"/>
    <w:rsid w:val="002F79D3"/>
    <w:rsid w:val="00300775"/>
    <w:rsid w:val="003010A7"/>
    <w:rsid w:val="003022EB"/>
    <w:rsid w:val="00303A2B"/>
    <w:rsid w:val="00304CB2"/>
    <w:rsid w:val="00304ED8"/>
    <w:rsid w:val="003053DB"/>
    <w:rsid w:val="00305768"/>
    <w:rsid w:val="00305A74"/>
    <w:rsid w:val="003065C4"/>
    <w:rsid w:val="00306683"/>
    <w:rsid w:val="00306B97"/>
    <w:rsid w:val="00307905"/>
    <w:rsid w:val="00307C4A"/>
    <w:rsid w:val="00307CEF"/>
    <w:rsid w:val="00310879"/>
    <w:rsid w:val="00311A85"/>
    <w:rsid w:val="0031252B"/>
    <w:rsid w:val="00312610"/>
    <w:rsid w:val="00312A96"/>
    <w:rsid w:val="00312E65"/>
    <w:rsid w:val="003132CB"/>
    <w:rsid w:val="00313895"/>
    <w:rsid w:val="003159DC"/>
    <w:rsid w:val="003160FB"/>
    <w:rsid w:val="00320AC5"/>
    <w:rsid w:val="00320DA4"/>
    <w:rsid w:val="00323802"/>
    <w:rsid w:val="00324E61"/>
    <w:rsid w:val="00326884"/>
    <w:rsid w:val="003272E2"/>
    <w:rsid w:val="003305C9"/>
    <w:rsid w:val="00331B56"/>
    <w:rsid w:val="00332814"/>
    <w:rsid w:val="00333007"/>
    <w:rsid w:val="00333743"/>
    <w:rsid w:val="00336608"/>
    <w:rsid w:val="003369F4"/>
    <w:rsid w:val="00337A1E"/>
    <w:rsid w:val="003419C8"/>
    <w:rsid w:val="00341C64"/>
    <w:rsid w:val="00341DDD"/>
    <w:rsid w:val="00341E56"/>
    <w:rsid w:val="00342163"/>
    <w:rsid w:val="0034358A"/>
    <w:rsid w:val="00343A83"/>
    <w:rsid w:val="00343D41"/>
    <w:rsid w:val="00344C80"/>
    <w:rsid w:val="00345311"/>
    <w:rsid w:val="00345625"/>
    <w:rsid w:val="00345D24"/>
    <w:rsid w:val="00346DFA"/>
    <w:rsid w:val="00346E77"/>
    <w:rsid w:val="0034766F"/>
    <w:rsid w:val="00350EC3"/>
    <w:rsid w:val="0035236C"/>
    <w:rsid w:val="0035265C"/>
    <w:rsid w:val="00353CB0"/>
    <w:rsid w:val="00354492"/>
    <w:rsid w:val="00357ECA"/>
    <w:rsid w:val="003600B3"/>
    <w:rsid w:val="00360187"/>
    <w:rsid w:val="00360B33"/>
    <w:rsid w:val="00361C0A"/>
    <w:rsid w:val="00361D22"/>
    <w:rsid w:val="00361F6D"/>
    <w:rsid w:val="003620E3"/>
    <w:rsid w:val="003622D6"/>
    <w:rsid w:val="00362E01"/>
    <w:rsid w:val="00362F5A"/>
    <w:rsid w:val="003634E7"/>
    <w:rsid w:val="00363814"/>
    <w:rsid w:val="00365186"/>
    <w:rsid w:val="00365734"/>
    <w:rsid w:val="00365B97"/>
    <w:rsid w:val="00365DAC"/>
    <w:rsid w:val="0036636A"/>
    <w:rsid w:val="00366778"/>
    <w:rsid w:val="00371317"/>
    <w:rsid w:val="003713CC"/>
    <w:rsid w:val="003717EB"/>
    <w:rsid w:val="00373F7B"/>
    <w:rsid w:val="00374A85"/>
    <w:rsid w:val="00375076"/>
    <w:rsid w:val="00375773"/>
    <w:rsid w:val="003770D3"/>
    <w:rsid w:val="00377427"/>
    <w:rsid w:val="00380B7A"/>
    <w:rsid w:val="00380D5A"/>
    <w:rsid w:val="0038135C"/>
    <w:rsid w:val="00381D92"/>
    <w:rsid w:val="00382D86"/>
    <w:rsid w:val="0038392A"/>
    <w:rsid w:val="003844AC"/>
    <w:rsid w:val="00385FE7"/>
    <w:rsid w:val="00386F62"/>
    <w:rsid w:val="0039033E"/>
    <w:rsid w:val="00391E04"/>
    <w:rsid w:val="00392BA5"/>
    <w:rsid w:val="003940BD"/>
    <w:rsid w:val="00394B6F"/>
    <w:rsid w:val="003961E0"/>
    <w:rsid w:val="0039727F"/>
    <w:rsid w:val="003A23FE"/>
    <w:rsid w:val="003A2BFB"/>
    <w:rsid w:val="003A349B"/>
    <w:rsid w:val="003A396B"/>
    <w:rsid w:val="003A54F5"/>
    <w:rsid w:val="003A62BE"/>
    <w:rsid w:val="003A6D0D"/>
    <w:rsid w:val="003A7907"/>
    <w:rsid w:val="003B00C7"/>
    <w:rsid w:val="003B0C7C"/>
    <w:rsid w:val="003B42B4"/>
    <w:rsid w:val="003B4A71"/>
    <w:rsid w:val="003B4F98"/>
    <w:rsid w:val="003B67AB"/>
    <w:rsid w:val="003B67AD"/>
    <w:rsid w:val="003B6B7D"/>
    <w:rsid w:val="003C0430"/>
    <w:rsid w:val="003C345D"/>
    <w:rsid w:val="003C3C50"/>
    <w:rsid w:val="003C3E58"/>
    <w:rsid w:val="003C40D0"/>
    <w:rsid w:val="003C43A8"/>
    <w:rsid w:val="003C482D"/>
    <w:rsid w:val="003C6D7B"/>
    <w:rsid w:val="003C799B"/>
    <w:rsid w:val="003D05F4"/>
    <w:rsid w:val="003D139F"/>
    <w:rsid w:val="003D13B9"/>
    <w:rsid w:val="003D2E08"/>
    <w:rsid w:val="003D4AB0"/>
    <w:rsid w:val="003D4FEB"/>
    <w:rsid w:val="003D514D"/>
    <w:rsid w:val="003D53AF"/>
    <w:rsid w:val="003D5BF3"/>
    <w:rsid w:val="003D6168"/>
    <w:rsid w:val="003D67F6"/>
    <w:rsid w:val="003D6D15"/>
    <w:rsid w:val="003D7F01"/>
    <w:rsid w:val="003E08B0"/>
    <w:rsid w:val="003E107A"/>
    <w:rsid w:val="003E1733"/>
    <w:rsid w:val="003E1BEC"/>
    <w:rsid w:val="003E247A"/>
    <w:rsid w:val="003E275A"/>
    <w:rsid w:val="003E2C09"/>
    <w:rsid w:val="003E2C63"/>
    <w:rsid w:val="003E39AB"/>
    <w:rsid w:val="003E39B7"/>
    <w:rsid w:val="003E4531"/>
    <w:rsid w:val="003E4797"/>
    <w:rsid w:val="003E4E9A"/>
    <w:rsid w:val="003E5C42"/>
    <w:rsid w:val="003E61C9"/>
    <w:rsid w:val="003E75DB"/>
    <w:rsid w:val="003F03D9"/>
    <w:rsid w:val="003F3041"/>
    <w:rsid w:val="003F4527"/>
    <w:rsid w:val="003F4613"/>
    <w:rsid w:val="003F6F6D"/>
    <w:rsid w:val="003F7A89"/>
    <w:rsid w:val="004009AA"/>
    <w:rsid w:val="00402838"/>
    <w:rsid w:val="004028FE"/>
    <w:rsid w:val="0040338E"/>
    <w:rsid w:val="00403A95"/>
    <w:rsid w:val="00404959"/>
    <w:rsid w:val="00405D2F"/>
    <w:rsid w:val="00406926"/>
    <w:rsid w:val="004071FE"/>
    <w:rsid w:val="00407DA2"/>
    <w:rsid w:val="00410803"/>
    <w:rsid w:val="00411495"/>
    <w:rsid w:val="0041279F"/>
    <w:rsid w:val="004131C3"/>
    <w:rsid w:val="004132BE"/>
    <w:rsid w:val="004153DE"/>
    <w:rsid w:val="0041546E"/>
    <w:rsid w:val="00415FB3"/>
    <w:rsid w:val="0041669F"/>
    <w:rsid w:val="00416D53"/>
    <w:rsid w:val="004173D4"/>
    <w:rsid w:val="00417B6F"/>
    <w:rsid w:val="00421882"/>
    <w:rsid w:val="004240C9"/>
    <w:rsid w:val="0042439E"/>
    <w:rsid w:val="004245F7"/>
    <w:rsid w:val="00426FAA"/>
    <w:rsid w:val="004308ED"/>
    <w:rsid w:val="00432CB9"/>
    <w:rsid w:val="004349F8"/>
    <w:rsid w:val="00434F9C"/>
    <w:rsid w:val="004352A9"/>
    <w:rsid w:val="004353BF"/>
    <w:rsid w:val="004379D1"/>
    <w:rsid w:val="00437AB7"/>
    <w:rsid w:val="00441435"/>
    <w:rsid w:val="00441C6A"/>
    <w:rsid w:val="004430A9"/>
    <w:rsid w:val="00443BED"/>
    <w:rsid w:val="004440A1"/>
    <w:rsid w:val="0044468F"/>
    <w:rsid w:val="00444993"/>
    <w:rsid w:val="00444D9B"/>
    <w:rsid w:val="00445B09"/>
    <w:rsid w:val="0044705D"/>
    <w:rsid w:val="004477F1"/>
    <w:rsid w:val="00450CB1"/>
    <w:rsid w:val="00451F71"/>
    <w:rsid w:val="004532FF"/>
    <w:rsid w:val="00454964"/>
    <w:rsid w:val="00455396"/>
    <w:rsid w:val="00456CCD"/>
    <w:rsid w:val="00457A16"/>
    <w:rsid w:val="00461662"/>
    <w:rsid w:val="00461FB9"/>
    <w:rsid w:val="00462136"/>
    <w:rsid w:val="00463D7B"/>
    <w:rsid w:val="004648D4"/>
    <w:rsid w:val="00464B41"/>
    <w:rsid w:val="0046522A"/>
    <w:rsid w:val="00465EEE"/>
    <w:rsid w:val="00465F4A"/>
    <w:rsid w:val="00466112"/>
    <w:rsid w:val="00466AEF"/>
    <w:rsid w:val="00470253"/>
    <w:rsid w:val="004702C6"/>
    <w:rsid w:val="00470C82"/>
    <w:rsid w:val="00472158"/>
    <w:rsid w:val="00472874"/>
    <w:rsid w:val="0047326D"/>
    <w:rsid w:val="00474190"/>
    <w:rsid w:val="00474592"/>
    <w:rsid w:val="00476F35"/>
    <w:rsid w:val="00477799"/>
    <w:rsid w:val="00477930"/>
    <w:rsid w:val="0048066E"/>
    <w:rsid w:val="0048138F"/>
    <w:rsid w:val="004815E5"/>
    <w:rsid w:val="00481B79"/>
    <w:rsid w:val="00481F26"/>
    <w:rsid w:val="004834EF"/>
    <w:rsid w:val="00484B67"/>
    <w:rsid w:val="004855B4"/>
    <w:rsid w:val="00485FD6"/>
    <w:rsid w:val="004860AB"/>
    <w:rsid w:val="004863ED"/>
    <w:rsid w:val="004872AF"/>
    <w:rsid w:val="0048759D"/>
    <w:rsid w:val="004878C5"/>
    <w:rsid w:val="00490AA8"/>
    <w:rsid w:val="00491915"/>
    <w:rsid w:val="00491EBC"/>
    <w:rsid w:val="004929B9"/>
    <w:rsid w:val="00493A66"/>
    <w:rsid w:val="00493AEF"/>
    <w:rsid w:val="00496478"/>
    <w:rsid w:val="00496686"/>
    <w:rsid w:val="00496BFA"/>
    <w:rsid w:val="00497841"/>
    <w:rsid w:val="004A08B4"/>
    <w:rsid w:val="004A14C8"/>
    <w:rsid w:val="004A2E1D"/>
    <w:rsid w:val="004A3C67"/>
    <w:rsid w:val="004A4E8E"/>
    <w:rsid w:val="004A5944"/>
    <w:rsid w:val="004A6A2C"/>
    <w:rsid w:val="004A6C36"/>
    <w:rsid w:val="004A7D8C"/>
    <w:rsid w:val="004B0078"/>
    <w:rsid w:val="004B553B"/>
    <w:rsid w:val="004B69A7"/>
    <w:rsid w:val="004B794F"/>
    <w:rsid w:val="004C0095"/>
    <w:rsid w:val="004C05A4"/>
    <w:rsid w:val="004C1236"/>
    <w:rsid w:val="004C3DE6"/>
    <w:rsid w:val="004C45E0"/>
    <w:rsid w:val="004C58EF"/>
    <w:rsid w:val="004C66B3"/>
    <w:rsid w:val="004C67B8"/>
    <w:rsid w:val="004D0977"/>
    <w:rsid w:val="004D0C0A"/>
    <w:rsid w:val="004D4A67"/>
    <w:rsid w:val="004D5268"/>
    <w:rsid w:val="004D5C0B"/>
    <w:rsid w:val="004D7863"/>
    <w:rsid w:val="004E325B"/>
    <w:rsid w:val="004E3522"/>
    <w:rsid w:val="004E421A"/>
    <w:rsid w:val="004E4603"/>
    <w:rsid w:val="004E4BDC"/>
    <w:rsid w:val="004E5DD4"/>
    <w:rsid w:val="004E6DD5"/>
    <w:rsid w:val="004F0722"/>
    <w:rsid w:val="004F0745"/>
    <w:rsid w:val="004F089B"/>
    <w:rsid w:val="004F0AC5"/>
    <w:rsid w:val="004F0C39"/>
    <w:rsid w:val="004F1E35"/>
    <w:rsid w:val="004F3FA7"/>
    <w:rsid w:val="004F4345"/>
    <w:rsid w:val="004F513E"/>
    <w:rsid w:val="004F52AD"/>
    <w:rsid w:val="004F54D9"/>
    <w:rsid w:val="004F5A00"/>
    <w:rsid w:val="004F6879"/>
    <w:rsid w:val="004F6E28"/>
    <w:rsid w:val="00502710"/>
    <w:rsid w:val="00503152"/>
    <w:rsid w:val="005032CF"/>
    <w:rsid w:val="005033C5"/>
    <w:rsid w:val="00507574"/>
    <w:rsid w:val="00507BA1"/>
    <w:rsid w:val="00507DAB"/>
    <w:rsid w:val="0051097F"/>
    <w:rsid w:val="005111ED"/>
    <w:rsid w:val="00511B2C"/>
    <w:rsid w:val="00511EA3"/>
    <w:rsid w:val="00512B90"/>
    <w:rsid w:val="00513940"/>
    <w:rsid w:val="00514105"/>
    <w:rsid w:val="005156F3"/>
    <w:rsid w:val="005162EC"/>
    <w:rsid w:val="0051798B"/>
    <w:rsid w:val="00521DEF"/>
    <w:rsid w:val="00521E87"/>
    <w:rsid w:val="00522442"/>
    <w:rsid w:val="00523F20"/>
    <w:rsid w:val="005244BA"/>
    <w:rsid w:val="005252DF"/>
    <w:rsid w:val="00525D76"/>
    <w:rsid w:val="005262E0"/>
    <w:rsid w:val="00527FBC"/>
    <w:rsid w:val="0053083C"/>
    <w:rsid w:val="00530C79"/>
    <w:rsid w:val="00530D1B"/>
    <w:rsid w:val="00531AEF"/>
    <w:rsid w:val="00531CE1"/>
    <w:rsid w:val="00532E51"/>
    <w:rsid w:val="0053336F"/>
    <w:rsid w:val="00534C74"/>
    <w:rsid w:val="0053528F"/>
    <w:rsid w:val="00536960"/>
    <w:rsid w:val="00542AAB"/>
    <w:rsid w:val="00542B08"/>
    <w:rsid w:val="00543249"/>
    <w:rsid w:val="005432E0"/>
    <w:rsid w:val="005438E5"/>
    <w:rsid w:val="00544226"/>
    <w:rsid w:val="0054433F"/>
    <w:rsid w:val="005455D8"/>
    <w:rsid w:val="00545679"/>
    <w:rsid w:val="00545914"/>
    <w:rsid w:val="00545AAA"/>
    <w:rsid w:val="0054602E"/>
    <w:rsid w:val="00550076"/>
    <w:rsid w:val="0055030E"/>
    <w:rsid w:val="00550A85"/>
    <w:rsid w:val="00550FA8"/>
    <w:rsid w:val="00553D9D"/>
    <w:rsid w:val="00554B2B"/>
    <w:rsid w:val="00555A44"/>
    <w:rsid w:val="005569E2"/>
    <w:rsid w:val="0055707F"/>
    <w:rsid w:val="00557966"/>
    <w:rsid w:val="00557BF9"/>
    <w:rsid w:val="005615BD"/>
    <w:rsid w:val="00561DDF"/>
    <w:rsid w:val="005622A8"/>
    <w:rsid w:val="00563591"/>
    <w:rsid w:val="0056380F"/>
    <w:rsid w:val="00563AA9"/>
    <w:rsid w:val="00564D42"/>
    <w:rsid w:val="00570110"/>
    <w:rsid w:val="005705B6"/>
    <w:rsid w:val="00570CDE"/>
    <w:rsid w:val="00571DEE"/>
    <w:rsid w:val="00571E1A"/>
    <w:rsid w:val="005728AF"/>
    <w:rsid w:val="00572A35"/>
    <w:rsid w:val="00574506"/>
    <w:rsid w:val="00574740"/>
    <w:rsid w:val="00575831"/>
    <w:rsid w:val="00576137"/>
    <w:rsid w:val="00576B26"/>
    <w:rsid w:val="00577D1D"/>
    <w:rsid w:val="00580818"/>
    <w:rsid w:val="00580C6C"/>
    <w:rsid w:val="00581842"/>
    <w:rsid w:val="005819A2"/>
    <w:rsid w:val="005819C2"/>
    <w:rsid w:val="005821F1"/>
    <w:rsid w:val="005829FA"/>
    <w:rsid w:val="005830AC"/>
    <w:rsid w:val="00584571"/>
    <w:rsid w:val="005850AE"/>
    <w:rsid w:val="005857BF"/>
    <w:rsid w:val="005865EA"/>
    <w:rsid w:val="005867DA"/>
    <w:rsid w:val="00586A93"/>
    <w:rsid w:val="00586E77"/>
    <w:rsid w:val="005902DF"/>
    <w:rsid w:val="0059076A"/>
    <w:rsid w:val="00590C4F"/>
    <w:rsid w:val="00591847"/>
    <w:rsid w:val="00591EB6"/>
    <w:rsid w:val="0059205A"/>
    <w:rsid w:val="005934A7"/>
    <w:rsid w:val="00593913"/>
    <w:rsid w:val="005949FE"/>
    <w:rsid w:val="00594A22"/>
    <w:rsid w:val="00594F5B"/>
    <w:rsid w:val="005956F8"/>
    <w:rsid w:val="00595D22"/>
    <w:rsid w:val="00597E01"/>
    <w:rsid w:val="005A0329"/>
    <w:rsid w:val="005A05FA"/>
    <w:rsid w:val="005A256E"/>
    <w:rsid w:val="005A2D0C"/>
    <w:rsid w:val="005A3A26"/>
    <w:rsid w:val="005A5D19"/>
    <w:rsid w:val="005A74B4"/>
    <w:rsid w:val="005B0025"/>
    <w:rsid w:val="005B020B"/>
    <w:rsid w:val="005B0EDE"/>
    <w:rsid w:val="005B2807"/>
    <w:rsid w:val="005B2AEE"/>
    <w:rsid w:val="005B400B"/>
    <w:rsid w:val="005B4793"/>
    <w:rsid w:val="005B52BC"/>
    <w:rsid w:val="005B6688"/>
    <w:rsid w:val="005B72DA"/>
    <w:rsid w:val="005B79B2"/>
    <w:rsid w:val="005C021B"/>
    <w:rsid w:val="005C0463"/>
    <w:rsid w:val="005C1953"/>
    <w:rsid w:val="005C1B3C"/>
    <w:rsid w:val="005C2A22"/>
    <w:rsid w:val="005C7454"/>
    <w:rsid w:val="005D1718"/>
    <w:rsid w:val="005D2D2C"/>
    <w:rsid w:val="005D3495"/>
    <w:rsid w:val="005D3982"/>
    <w:rsid w:val="005D493D"/>
    <w:rsid w:val="005D66E1"/>
    <w:rsid w:val="005D6FD0"/>
    <w:rsid w:val="005D799D"/>
    <w:rsid w:val="005E01B4"/>
    <w:rsid w:val="005E1E98"/>
    <w:rsid w:val="005E2188"/>
    <w:rsid w:val="005E2371"/>
    <w:rsid w:val="005E3EC0"/>
    <w:rsid w:val="005E526F"/>
    <w:rsid w:val="005E55DF"/>
    <w:rsid w:val="005E5B8D"/>
    <w:rsid w:val="005E5FC7"/>
    <w:rsid w:val="005E6DAA"/>
    <w:rsid w:val="005E74F5"/>
    <w:rsid w:val="005F1148"/>
    <w:rsid w:val="005F1C52"/>
    <w:rsid w:val="005F3615"/>
    <w:rsid w:val="005F5E3F"/>
    <w:rsid w:val="00600952"/>
    <w:rsid w:val="00601D9A"/>
    <w:rsid w:val="006039F5"/>
    <w:rsid w:val="00605195"/>
    <w:rsid w:val="00607594"/>
    <w:rsid w:val="0061075E"/>
    <w:rsid w:val="00610A1C"/>
    <w:rsid w:val="00611760"/>
    <w:rsid w:val="00611C54"/>
    <w:rsid w:val="006120A4"/>
    <w:rsid w:val="00613255"/>
    <w:rsid w:val="00613509"/>
    <w:rsid w:val="006143E8"/>
    <w:rsid w:val="00614C14"/>
    <w:rsid w:val="00614D36"/>
    <w:rsid w:val="0061723C"/>
    <w:rsid w:val="00621C20"/>
    <w:rsid w:val="00622AA4"/>
    <w:rsid w:val="00623640"/>
    <w:rsid w:val="0062391B"/>
    <w:rsid w:val="00623C94"/>
    <w:rsid w:val="0062519B"/>
    <w:rsid w:val="00626467"/>
    <w:rsid w:val="00626973"/>
    <w:rsid w:val="00630B6C"/>
    <w:rsid w:val="00630CCE"/>
    <w:rsid w:val="00630DAC"/>
    <w:rsid w:val="0063166B"/>
    <w:rsid w:val="006317BF"/>
    <w:rsid w:val="00634EFE"/>
    <w:rsid w:val="00636608"/>
    <w:rsid w:val="00636DD4"/>
    <w:rsid w:val="00637500"/>
    <w:rsid w:val="00637FFA"/>
    <w:rsid w:val="00640FF9"/>
    <w:rsid w:val="00641178"/>
    <w:rsid w:val="00642845"/>
    <w:rsid w:val="00642CDD"/>
    <w:rsid w:val="00643ECA"/>
    <w:rsid w:val="0064594E"/>
    <w:rsid w:val="00646136"/>
    <w:rsid w:val="006461E2"/>
    <w:rsid w:val="00646DD8"/>
    <w:rsid w:val="00650899"/>
    <w:rsid w:val="006511D9"/>
    <w:rsid w:val="00651975"/>
    <w:rsid w:val="00651B90"/>
    <w:rsid w:val="00651D3E"/>
    <w:rsid w:val="00653509"/>
    <w:rsid w:val="00653BB4"/>
    <w:rsid w:val="0065427C"/>
    <w:rsid w:val="00654A8C"/>
    <w:rsid w:val="00655121"/>
    <w:rsid w:val="00657ED1"/>
    <w:rsid w:val="00657F0D"/>
    <w:rsid w:val="00661339"/>
    <w:rsid w:val="006629CA"/>
    <w:rsid w:val="00662B62"/>
    <w:rsid w:val="00664420"/>
    <w:rsid w:val="0066467D"/>
    <w:rsid w:val="0066485E"/>
    <w:rsid w:val="00664B5D"/>
    <w:rsid w:val="00664FD9"/>
    <w:rsid w:val="00667572"/>
    <w:rsid w:val="006676CD"/>
    <w:rsid w:val="00670CFE"/>
    <w:rsid w:val="006722BB"/>
    <w:rsid w:val="00672F39"/>
    <w:rsid w:val="00673C50"/>
    <w:rsid w:val="00676F31"/>
    <w:rsid w:val="006777B9"/>
    <w:rsid w:val="0068011D"/>
    <w:rsid w:val="00680B07"/>
    <w:rsid w:val="00681467"/>
    <w:rsid w:val="00682345"/>
    <w:rsid w:val="00682D44"/>
    <w:rsid w:val="006834FF"/>
    <w:rsid w:val="0068417B"/>
    <w:rsid w:val="006842E7"/>
    <w:rsid w:val="00685082"/>
    <w:rsid w:val="00685946"/>
    <w:rsid w:val="00685BF1"/>
    <w:rsid w:val="006865FA"/>
    <w:rsid w:val="00690D15"/>
    <w:rsid w:val="00691855"/>
    <w:rsid w:val="00691BB3"/>
    <w:rsid w:val="006924D6"/>
    <w:rsid w:val="00692845"/>
    <w:rsid w:val="0069324D"/>
    <w:rsid w:val="0069378A"/>
    <w:rsid w:val="006938D8"/>
    <w:rsid w:val="006939AC"/>
    <w:rsid w:val="00693D20"/>
    <w:rsid w:val="00693D9B"/>
    <w:rsid w:val="006941C7"/>
    <w:rsid w:val="00695658"/>
    <w:rsid w:val="006A1B82"/>
    <w:rsid w:val="006A3242"/>
    <w:rsid w:val="006A51A3"/>
    <w:rsid w:val="006A5CBA"/>
    <w:rsid w:val="006A6B64"/>
    <w:rsid w:val="006A7057"/>
    <w:rsid w:val="006A71C4"/>
    <w:rsid w:val="006B0479"/>
    <w:rsid w:val="006B1018"/>
    <w:rsid w:val="006B1459"/>
    <w:rsid w:val="006B28C6"/>
    <w:rsid w:val="006B3C4B"/>
    <w:rsid w:val="006B4F02"/>
    <w:rsid w:val="006B7189"/>
    <w:rsid w:val="006B7E60"/>
    <w:rsid w:val="006C1188"/>
    <w:rsid w:val="006C1E87"/>
    <w:rsid w:val="006C1F3D"/>
    <w:rsid w:val="006C278C"/>
    <w:rsid w:val="006C2823"/>
    <w:rsid w:val="006C31FE"/>
    <w:rsid w:val="006C42D9"/>
    <w:rsid w:val="006C540E"/>
    <w:rsid w:val="006C5556"/>
    <w:rsid w:val="006C593E"/>
    <w:rsid w:val="006D23ED"/>
    <w:rsid w:val="006D359D"/>
    <w:rsid w:val="006D35B4"/>
    <w:rsid w:val="006D452A"/>
    <w:rsid w:val="006D4798"/>
    <w:rsid w:val="006D5603"/>
    <w:rsid w:val="006D687B"/>
    <w:rsid w:val="006D6C3F"/>
    <w:rsid w:val="006D7733"/>
    <w:rsid w:val="006D7E08"/>
    <w:rsid w:val="006E1617"/>
    <w:rsid w:val="006E34A4"/>
    <w:rsid w:val="006E42EE"/>
    <w:rsid w:val="006E495D"/>
    <w:rsid w:val="006E556D"/>
    <w:rsid w:val="006E5640"/>
    <w:rsid w:val="006E748F"/>
    <w:rsid w:val="006E75A7"/>
    <w:rsid w:val="006E7E08"/>
    <w:rsid w:val="006F165A"/>
    <w:rsid w:val="006F4325"/>
    <w:rsid w:val="006F4FCF"/>
    <w:rsid w:val="006F6644"/>
    <w:rsid w:val="006F7A4B"/>
    <w:rsid w:val="00700D33"/>
    <w:rsid w:val="007012E2"/>
    <w:rsid w:val="007012F6"/>
    <w:rsid w:val="00701C6C"/>
    <w:rsid w:val="00702BCD"/>
    <w:rsid w:val="00702DEE"/>
    <w:rsid w:val="0070384A"/>
    <w:rsid w:val="00705100"/>
    <w:rsid w:val="007052E7"/>
    <w:rsid w:val="00705D7E"/>
    <w:rsid w:val="007108D9"/>
    <w:rsid w:val="007128CF"/>
    <w:rsid w:val="007132DC"/>
    <w:rsid w:val="007139FF"/>
    <w:rsid w:val="007144C0"/>
    <w:rsid w:val="00715667"/>
    <w:rsid w:val="00715740"/>
    <w:rsid w:val="0071598B"/>
    <w:rsid w:val="00715C62"/>
    <w:rsid w:val="00716926"/>
    <w:rsid w:val="00716C1F"/>
    <w:rsid w:val="00717C25"/>
    <w:rsid w:val="00720A69"/>
    <w:rsid w:val="00721AD6"/>
    <w:rsid w:val="00721FA6"/>
    <w:rsid w:val="007221EE"/>
    <w:rsid w:val="00722F1B"/>
    <w:rsid w:val="0072429B"/>
    <w:rsid w:val="00724CCC"/>
    <w:rsid w:val="007256CC"/>
    <w:rsid w:val="00725A09"/>
    <w:rsid w:val="007266F3"/>
    <w:rsid w:val="007271DA"/>
    <w:rsid w:val="00730434"/>
    <w:rsid w:val="007304C8"/>
    <w:rsid w:val="00730E95"/>
    <w:rsid w:val="007311E6"/>
    <w:rsid w:val="00731D20"/>
    <w:rsid w:val="00733387"/>
    <w:rsid w:val="0073423A"/>
    <w:rsid w:val="00734FEF"/>
    <w:rsid w:val="007370D8"/>
    <w:rsid w:val="00740002"/>
    <w:rsid w:val="007402E8"/>
    <w:rsid w:val="00741571"/>
    <w:rsid w:val="0074231B"/>
    <w:rsid w:val="007443DF"/>
    <w:rsid w:val="00745B1F"/>
    <w:rsid w:val="00750815"/>
    <w:rsid w:val="007510B8"/>
    <w:rsid w:val="007511E6"/>
    <w:rsid w:val="00751C5B"/>
    <w:rsid w:val="00752A37"/>
    <w:rsid w:val="00753666"/>
    <w:rsid w:val="00756AF7"/>
    <w:rsid w:val="007573EE"/>
    <w:rsid w:val="007618F8"/>
    <w:rsid w:val="007627B3"/>
    <w:rsid w:val="00765402"/>
    <w:rsid w:val="00766276"/>
    <w:rsid w:val="0076628F"/>
    <w:rsid w:val="007676DC"/>
    <w:rsid w:val="00767746"/>
    <w:rsid w:val="00767DB3"/>
    <w:rsid w:val="007717BC"/>
    <w:rsid w:val="007718A6"/>
    <w:rsid w:val="00772852"/>
    <w:rsid w:val="00772ADE"/>
    <w:rsid w:val="00774AA3"/>
    <w:rsid w:val="00774B1E"/>
    <w:rsid w:val="00776B50"/>
    <w:rsid w:val="007771D3"/>
    <w:rsid w:val="00777759"/>
    <w:rsid w:val="0077784C"/>
    <w:rsid w:val="007808DD"/>
    <w:rsid w:val="00781389"/>
    <w:rsid w:val="0078215C"/>
    <w:rsid w:val="0078284B"/>
    <w:rsid w:val="00782C9B"/>
    <w:rsid w:val="00784532"/>
    <w:rsid w:val="007848C5"/>
    <w:rsid w:val="007868EE"/>
    <w:rsid w:val="0078697F"/>
    <w:rsid w:val="00786DA7"/>
    <w:rsid w:val="00787DBB"/>
    <w:rsid w:val="00791247"/>
    <w:rsid w:val="00792893"/>
    <w:rsid w:val="00792D9A"/>
    <w:rsid w:val="007938E4"/>
    <w:rsid w:val="007943CD"/>
    <w:rsid w:val="00797BAE"/>
    <w:rsid w:val="007A0231"/>
    <w:rsid w:val="007A0403"/>
    <w:rsid w:val="007A124D"/>
    <w:rsid w:val="007A1F21"/>
    <w:rsid w:val="007A301C"/>
    <w:rsid w:val="007A3271"/>
    <w:rsid w:val="007A371D"/>
    <w:rsid w:val="007A38AF"/>
    <w:rsid w:val="007A4367"/>
    <w:rsid w:val="007A4C3B"/>
    <w:rsid w:val="007A6DC0"/>
    <w:rsid w:val="007B15BB"/>
    <w:rsid w:val="007B2430"/>
    <w:rsid w:val="007B317F"/>
    <w:rsid w:val="007B3747"/>
    <w:rsid w:val="007B4A9A"/>
    <w:rsid w:val="007B4D06"/>
    <w:rsid w:val="007B4E7D"/>
    <w:rsid w:val="007B630E"/>
    <w:rsid w:val="007B7E1A"/>
    <w:rsid w:val="007B7EE4"/>
    <w:rsid w:val="007C09BA"/>
    <w:rsid w:val="007C1F28"/>
    <w:rsid w:val="007C20D4"/>
    <w:rsid w:val="007C7123"/>
    <w:rsid w:val="007C7151"/>
    <w:rsid w:val="007C79BE"/>
    <w:rsid w:val="007D185A"/>
    <w:rsid w:val="007D1919"/>
    <w:rsid w:val="007D21F5"/>
    <w:rsid w:val="007D2942"/>
    <w:rsid w:val="007D2CF2"/>
    <w:rsid w:val="007D2FF7"/>
    <w:rsid w:val="007D3394"/>
    <w:rsid w:val="007D423D"/>
    <w:rsid w:val="007D47C0"/>
    <w:rsid w:val="007D4FD6"/>
    <w:rsid w:val="007D7DF0"/>
    <w:rsid w:val="007D7F30"/>
    <w:rsid w:val="007E04E4"/>
    <w:rsid w:val="007E0560"/>
    <w:rsid w:val="007E2E65"/>
    <w:rsid w:val="007E2FA2"/>
    <w:rsid w:val="007E3267"/>
    <w:rsid w:val="007E43F3"/>
    <w:rsid w:val="007E4BCE"/>
    <w:rsid w:val="007E6251"/>
    <w:rsid w:val="007E665C"/>
    <w:rsid w:val="007E7762"/>
    <w:rsid w:val="007E7A7F"/>
    <w:rsid w:val="007F054B"/>
    <w:rsid w:val="007F0E0E"/>
    <w:rsid w:val="007F17B4"/>
    <w:rsid w:val="007F243A"/>
    <w:rsid w:val="007F757B"/>
    <w:rsid w:val="007F7687"/>
    <w:rsid w:val="007F7B3E"/>
    <w:rsid w:val="007F7CC5"/>
    <w:rsid w:val="008002BF"/>
    <w:rsid w:val="008010BF"/>
    <w:rsid w:val="00804D84"/>
    <w:rsid w:val="00804E3D"/>
    <w:rsid w:val="00805228"/>
    <w:rsid w:val="00806262"/>
    <w:rsid w:val="0080732C"/>
    <w:rsid w:val="00807A18"/>
    <w:rsid w:val="00810748"/>
    <w:rsid w:val="00810F26"/>
    <w:rsid w:val="008113B5"/>
    <w:rsid w:val="00811B8E"/>
    <w:rsid w:val="00811FC6"/>
    <w:rsid w:val="008121A7"/>
    <w:rsid w:val="00812501"/>
    <w:rsid w:val="00812AB0"/>
    <w:rsid w:val="00813D6E"/>
    <w:rsid w:val="00814057"/>
    <w:rsid w:val="00814953"/>
    <w:rsid w:val="00816722"/>
    <w:rsid w:val="008172EF"/>
    <w:rsid w:val="0081767D"/>
    <w:rsid w:val="00820085"/>
    <w:rsid w:val="0082058B"/>
    <w:rsid w:val="00821646"/>
    <w:rsid w:val="00821FB9"/>
    <w:rsid w:val="0082268B"/>
    <w:rsid w:val="008237B2"/>
    <w:rsid w:val="00824911"/>
    <w:rsid w:val="008258BA"/>
    <w:rsid w:val="008258FD"/>
    <w:rsid w:val="00825D15"/>
    <w:rsid w:val="008261F9"/>
    <w:rsid w:val="00826F2B"/>
    <w:rsid w:val="0082772D"/>
    <w:rsid w:val="00827BCA"/>
    <w:rsid w:val="00827E6C"/>
    <w:rsid w:val="0083184F"/>
    <w:rsid w:val="00831EDF"/>
    <w:rsid w:val="00832781"/>
    <w:rsid w:val="00833E93"/>
    <w:rsid w:val="00834780"/>
    <w:rsid w:val="00834C6D"/>
    <w:rsid w:val="00835769"/>
    <w:rsid w:val="00836111"/>
    <w:rsid w:val="00836A2C"/>
    <w:rsid w:val="00836B80"/>
    <w:rsid w:val="008373DF"/>
    <w:rsid w:val="00840590"/>
    <w:rsid w:val="0084113A"/>
    <w:rsid w:val="008417A4"/>
    <w:rsid w:val="00841F0B"/>
    <w:rsid w:val="0084343C"/>
    <w:rsid w:val="0084381B"/>
    <w:rsid w:val="00843BFB"/>
    <w:rsid w:val="00844475"/>
    <w:rsid w:val="008450A7"/>
    <w:rsid w:val="00845CE6"/>
    <w:rsid w:val="00845DE8"/>
    <w:rsid w:val="0084685B"/>
    <w:rsid w:val="00847171"/>
    <w:rsid w:val="00847C36"/>
    <w:rsid w:val="00851121"/>
    <w:rsid w:val="00852E10"/>
    <w:rsid w:val="00854558"/>
    <w:rsid w:val="00854715"/>
    <w:rsid w:val="0085568F"/>
    <w:rsid w:val="008556A6"/>
    <w:rsid w:val="00855BA4"/>
    <w:rsid w:val="00857DE1"/>
    <w:rsid w:val="0086011D"/>
    <w:rsid w:val="008608BC"/>
    <w:rsid w:val="00860D63"/>
    <w:rsid w:val="00862BDD"/>
    <w:rsid w:val="0086323E"/>
    <w:rsid w:val="0086381A"/>
    <w:rsid w:val="00863FE9"/>
    <w:rsid w:val="00865D42"/>
    <w:rsid w:val="00866147"/>
    <w:rsid w:val="0086721B"/>
    <w:rsid w:val="008679D5"/>
    <w:rsid w:val="00870B68"/>
    <w:rsid w:val="00872DF3"/>
    <w:rsid w:val="00873C4B"/>
    <w:rsid w:val="008740D1"/>
    <w:rsid w:val="00874166"/>
    <w:rsid w:val="008757A9"/>
    <w:rsid w:val="00875829"/>
    <w:rsid w:val="00876276"/>
    <w:rsid w:val="00876FB3"/>
    <w:rsid w:val="008807D0"/>
    <w:rsid w:val="00881F39"/>
    <w:rsid w:val="008860A3"/>
    <w:rsid w:val="00886E92"/>
    <w:rsid w:val="0088747C"/>
    <w:rsid w:val="00891462"/>
    <w:rsid w:val="008915F2"/>
    <w:rsid w:val="00893C8C"/>
    <w:rsid w:val="00894A7C"/>
    <w:rsid w:val="008A0193"/>
    <w:rsid w:val="008A07C8"/>
    <w:rsid w:val="008A18E3"/>
    <w:rsid w:val="008A1FCD"/>
    <w:rsid w:val="008A228F"/>
    <w:rsid w:val="008A2418"/>
    <w:rsid w:val="008A3B66"/>
    <w:rsid w:val="008A418F"/>
    <w:rsid w:val="008A4785"/>
    <w:rsid w:val="008A4B42"/>
    <w:rsid w:val="008A66A4"/>
    <w:rsid w:val="008A68BC"/>
    <w:rsid w:val="008A7364"/>
    <w:rsid w:val="008A74C7"/>
    <w:rsid w:val="008B0D7C"/>
    <w:rsid w:val="008B1918"/>
    <w:rsid w:val="008B19B2"/>
    <w:rsid w:val="008B3A86"/>
    <w:rsid w:val="008B407D"/>
    <w:rsid w:val="008B5A92"/>
    <w:rsid w:val="008B5D33"/>
    <w:rsid w:val="008B6FB2"/>
    <w:rsid w:val="008B7068"/>
    <w:rsid w:val="008B75C6"/>
    <w:rsid w:val="008C17C8"/>
    <w:rsid w:val="008C2F67"/>
    <w:rsid w:val="008C4113"/>
    <w:rsid w:val="008C4691"/>
    <w:rsid w:val="008C73AD"/>
    <w:rsid w:val="008C7E8F"/>
    <w:rsid w:val="008D09D7"/>
    <w:rsid w:val="008D5179"/>
    <w:rsid w:val="008D6CD9"/>
    <w:rsid w:val="008E03E3"/>
    <w:rsid w:val="008E0F8E"/>
    <w:rsid w:val="008E1E29"/>
    <w:rsid w:val="008E34CB"/>
    <w:rsid w:val="008E3FB2"/>
    <w:rsid w:val="008E464A"/>
    <w:rsid w:val="008E61FD"/>
    <w:rsid w:val="008E6B27"/>
    <w:rsid w:val="008E6CE3"/>
    <w:rsid w:val="008E7018"/>
    <w:rsid w:val="008E7BE7"/>
    <w:rsid w:val="008E7CF2"/>
    <w:rsid w:val="008F0063"/>
    <w:rsid w:val="008F08E2"/>
    <w:rsid w:val="008F1709"/>
    <w:rsid w:val="008F1CFF"/>
    <w:rsid w:val="008F2791"/>
    <w:rsid w:val="008F2889"/>
    <w:rsid w:val="008F2DEF"/>
    <w:rsid w:val="008F5248"/>
    <w:rsid w:val="008F5DB1"/>
    <w:rsid w:val="008F63CC"/>
    <w:rsid w:val="008F673A"/>
    <w:rsid w:val="008F72B6"/>
    <w:rsid w:val="009001C7"/>
    <w:rsid w:val="009014DD"/>
    <w:rsid w:val="009015A2"/>
    <w:rsid w:val="0090306D"/>
    <w:rsid w:val="00903364"/>
    <w:rsid w:val="00903A4C"/>
    <w:rsid w:val="00903A50"/>
    <w:rsid w:val="00904667"/>
    <w:rsid w:val="00904B95"/>
    <w:rsid w:val="009061CB"/>
    <w:rsid w:val="00906458"/>
    <w:rsid w:val="009075FA"/>
    <w:rsid w:val="00910330"/>
    <w:rsid w:val="00910D14"/>
    <w:rsid w:val="00910EB6"/>
    <w:rsid w:val="00910F58"/>
    <w:rsid w:val="009117C6"/>
    <w:rsid w:val="00913D5F"/>
    <w:rsid w:val="00913FCB"/>
    <w:rsid w:val="009143DA"/>
    <w:rsid w:val="00915893"/>
    <w:rsid w:val="00915B29"/>
    <w:rsid w:val="0091667B"/>
    <w:rsid w:val="00916CAF"/>
    <w:rsid w:val="009202F9"/>
    <w:rsid w:val="00921247"/>
    <w:rsid w:val="00921500"/>
    <w:rsid w:val="00921879"/>
    <w:rsid w:val="00921BC7"/>
    <w:rsid w:val="00921CEB"/>
    <w:rsid w:val="00922A37"/>
    <w:rsid w:val="009234DB"/>
    <w:rsid w:val="00923B29"/>
    <w:rsid w:val="00925055"/>
    <w:rsid w:val="009253BF"/>
    <w:rsid w:val="009273EB"/>
    <w:rsid w:val="00927CBF"/>
    <w:rsid w:val="009302A8"/>
    <w:rsid w:val="00930EFC"/>
    <w:rsid w:val="00931786"/>
    <w:rsid w:val="00932434"/>
    <w:rsid w:val="009324F9"/>
    <w:rsid w:val="00932B6E"/>
    <w:rsid w:val="00932F43"/>
    <w:rsid w:val="009357DA"/>
    <w:rsid w:val="00935C4F"/>
    <w:rsid w:val="00936CDC"/>
    <w:rsid w:val="00937574"/>
    <w:rsid w:val="009404DD"/>
    <w:rsid w:val="00940C14"/>
    <w:rsid w:val="00941860"/>
    <w:rsid w:val="00944BF6"/>
    <w:rsid w:val="00945569"/>
    <w:rsid w:val="00945737"/>
    <w:rsid w:val="00946F46"/>
    <w:rsid w:val="009504B4"/>
    <w:rsid w:val="00950DED"/>
    <w:rsid w:val="0095210F"/>
    <w:rsid w:val="00952939"/>
    <w:rsid w:val="00952E76"/>
    <w:rsid w:val="00952E82"/>
    <w:rsid w:val="0095373F"/>
    <w:rsid w:val="00953DF6"/>
    <w:rsid w:val="00954776"/>
    <w:rsid w:val="00954FF7"/>
    <w:rsid w:val="0095553C"/>
    <w:rsid w:val="00957827"/>
    <w:rsid w:val="00957E88"/>
    <w:rsid w:val="00960057"/>
    <w:rsid w:val="00960371"/>
    <w:rsid w:val="009617A3"/>
    <w:rsid w:val="0096185C"/>
    <w:rsid w:val="00961962"/>
    <w:rsid w:val="00961A84"/>
    <w:rsid w:val="00963833"/>
    <w:rsid w:val="009644A8"/>
    <w:rsid w:val="0096475A"/>
    <w:rsid w:val="00964DDF"/>
    <w:rsid w:val="00966DF5"/>
    <w:rsid w:val="009705F9"/>
    <w:rsid w:val="0097215C"/>
    <w:rsid w:val="00973D1C"/>
    <w:rsid w:val="00975042"/>
    <w:rsid w:val="00975EA2"/>
    <w:rsid w:val="00980452"/>
    <w:rsid w:val="009807AC"/>
    <w:rsid w:val="00980EF3"/>
    <w:rsid w:val="0098179F"/>
    <w:rsid w:val="00982892"/>
    <w:rsid w:val="00983E33"/>
    <w:rsid w:val="00984B55"/>
    <w:rsid w:val="00984E6E"/>
    <w:rsid w:val="009850BE"/>
    <w:rsid w:val="00985680"/>
    <w:rsid w:val="00985D19"/>
    <w:rsid w:val="009863E0"/>
    <w:rsid w:val="00987A40"/>
    <w:rsid w:val="00990779"/>
    <w:rsid w:val="009908F5"/>
    <w:rsid w:val="00990C5C"/>
    <w:rsid w:val="00990F5E"/>
    <w:rsid w:val="00991274"/>
    <w:rsid w:val="00992566"/>
    <w:rsid w:val="00992763"/>
    <w:rsid w:val="009929AF"/>
    <w:rsid w:val="0099421F"/>
    <w:rsid w:val="00994754"/>
    <w:rsid w:val="00996140"/>
    <w:rsid w:val="00996A9D"/>
    <w:rsid w:val="009A060C"/>
    <w:rsid w:val="009A10E2"/>
    <w:rsid w:val="009A3351"/>
    <w:rsid w:val="009A407C"/>
    <w:rsid w:val="009A56E8"/>
    <w:rsid w:val="009A58F6"/>
    <w:rsid w:val="009A5E4D"/>
    <w:rsid w:val="009A5EB9"/>
    <w:rsid w:val="009A6E14"/>
    <w:rsid w:val="009A6EFA"/>
    <w:rsid w:val="009A752C"/>
    <w:rsid w:val="009B152C"/>
    <w:rsid w:val="009B2B80"/>
    <w:rsid w:val="009B3344"/>
    <w:rsid w:val="009B4614"/>
    <w:rsid w:val="009B4B19"/>
    <w:rsid w:val="009B5A85"/>
    <w:rsid w:val="009B6F12"/>
    <w:rsid w:val="009C267A"/>
    <w:rsid w:val="009C3047"/>
    <w:rsid w:val="009C30D1"/>
    <w:rsid w:val="009C46AD"/>
    <w:rsid w:val="009C545D"/>
    <w:rsid w:val="009C565F"/>
    <w:rsid w:val="009C5A25"/>
    <w:rsid w:val="009D1CF4"/>
    <w:rsid w:val="009D721F"/>
    <w:rsid w:val="009D7551"/>
    <w:rsid w:val="009D7839"/>
    <w:rsid w:val="009D79B6"/>
    <w:rsid w:val="009D7ADA"/>
    <w:rsid w:val="009D7F8C"/>
    <w:rsid w:val="009E03E0"/>
    <w:rsid w:val="009E0BE1"/>
    <w:rsid w:val="009E265C"/>
    <w:rsid w:val="009E377D"/>
    <w:rsid w:val="009E4815"/>
    <w:rsid w:val="009E5130"/>
    <w:rsid w:val="009E573A"/>
    <w:rsid w:val="009E599B"/>
    <w:rsid w:val="009E5DF8"/>
    <w:rsid w:val="009E75ED"/>
    <w:rsid w:val="009F00E7"/>
    <w:rsid w:val="009F0E0B"/>
    <w:rsid w:val="009F10C2"/>
    <w:rsid w:val="009F1BDE"/>
    <w:rsid w:val="009F242E"/>
    <w:rsid w:val="009F29D6"/>
    <w:rsid w:val="009F29F0"/>
    <w:rsid w:val="009F2F60"/>
    <w:rsid w:val="009F3296"/>
    <w:rsid w:val="009F38F8"/>
    <w:rsid w:val="009F49B4"/>
    <w:rsid w:val="009F4B18"/>
    <w:rsid w:val="009F555F"/>
    <w:rsid w:val="009F5DE3"/>
    <w:rsid w:val="009F7273"/>
    <w:rsid w:val="00A00D7D"/>
    <w:rsid w:val="00A01625"/>
    <w:rsid w:val="00A02A3D"/>
    <w:rsid w:val="00A02C34"/>
    <w:rsid w:val="00A05620"/>
    <w:rsid w:val="00A06034"/>
    <w:rsid w:val="00A063CA"/>
    <w:rsid w:val="00A10AFF"/>
    <w:rsid w:val="00A10DE5"/>
    <w:rsid w:val="00A11091"/>
    <w:rsid w:val="00A11363"/>
    <w:rsid w:val="00A116F3"/>
    <w:rsid w:val="00A11E48"/>
    <w:rsid w:val="00A11F6C"/>
    <w:rsid w:val="00A12952"/>
    <w:rsid w:val="00A132DD"/>
    <w:rsid w:val="00A133DE"/>
    <w:rsid w:val="00A139F7"/>
    <w:rsid w:val="00A1584B"/>
    <w:rsid w:val="00A16EF8"/>
    <w:rsid w:val="00A176EE"/>
    <w:rsid w:val="00A209A2"/>
    <w:rsid w:val="00A21FE5"/>
    <w:rsid w:val="00A2205B"/>
    <w:rsid w:val="00A221C5"/>
    <w:rsid w:val="00A224D7"/>
    <w:rsid w:val="00A2273A"/>
    <w:rsid w:val="00A22761"/>
    <w:rsid w:val="00A22A0C"/>
    <w:rsid w:val="00A2368C"/>
    <w:rsid w:val="00A24D18"/>
    <w:rsid w:val="00A24F5C"/>
    <w:rsid w:val="00A25100"/>
    <w:rsid w:val="00A2725D"/>
    <w:rsid w:val="00A27736"/>
    <w:rsid w:val="00A30094"/>
    <w:rsid w:val="00A30AEA"/>
    <w:rsid w:val="00A32F0A"/>
    <w:rsid w:val="00A33FCA"/>
    <w:rsid w:val="00A3661C"/>
    <w:rsid w:val="00A402FE"/>
    <w:rsid w:val="00A40A08"/>
    <w:rsid w:val="00A40FC5"/>
    <w:rsid w:val="00A42ABF"/>
    <w:rsid w:val="00A437CB"/>
    <w:rsid w:val="00A43AF4"/>
    <w:rsid w:val="00A43E97"/>
    <w:rsid w:val="00A4462D"/>
    <w:rsid w:val="00A45546"/>
    <w:rsid w:val="00A455D8"/>
    <w:rsid w:val="00A4580A"/>
    <w:rsid w:val="00A45C6F"/>
    <w:rsid w:val="00A469AF"/>
    <w:rsid w:val="00A47070"/>
    <w:rsid w:val="00A479C0"/>
    <w:rsid w:val="00A54081"/>
    <w:rsid w:val="00A55923"/>
    <w:rsid w:val="00A561BE"/>
    <w:rsid w:val="00A57956"/>
    <w:rsid w:val="00A612E4"/>
    <w:rsid w:val="00A614E2"/>
    <w:rsid w:val="00A61E8B"/>
    <w:rsid w:val="00A6276C"/>
    <w:rsid w:val="00A62D5D"/>
    <w:rsid w:val="00A6637B"/>
    <w:rsid w:val="00A67B92"/>
    <w:rsid w:val="00A72202"/>
    <w:rsid w:val="00A72F91"/>
    <w:rsid w:val="00A731D9"/>
    <w:rsid w:val="00A738CF"/>
    <w:rsid w:val="00A7398F"/>
    <w:rsid w:val="00A73A50"/>
    <w:rsid w:val="00A742A7"/>
    <w:rsid w:val="00A7643B"/>
    <w:rsid w:val="00A801A7"/>
    <w:rsid w:val="00A802B3"/>
    <w:rsid w:val="00A8163A"/>
    <w:rsid w:val="00A834AC"/>
    <w:rsid w:val="00A83FF2"/>
    <w:rsid w:val="00A84253"/>
    <w:rsid w:val="00A8426E"/>
    <w:rsid w:val="00A84530"/>
    <w:rsid w:val="00A86360"/>
    <w:rsid w:val="00A867F2"/>
    <w:rsid w:val="00A9064A"/>
    <w:rsid w:val="00A90B96"/>
    <w:rsid w:val="00A912AE"/>
    <w:rsid w:val="00A95D7F"/>
    <w:rsid w:val="00A95F04"/>
    <w:rsid w:val="00A97FAB"/>
    <w:rsid w:val="00AA1EF5"/>
    <w:rsid w:val="00AA2801"/>
    <w:rsid w:val="00AA3D21"/>
    <w:rsid w:val="00AA6ED9"/>
    <w:rsid w:val="00AB1BAB"/>
    <w:rsid w:val="00AB1C2A"/>
    <w:rsid w:val="00AB231C"/>
    <w:rsid w:val="00AB3099"/>
    <w:rsid w:val="00AB31FB"/>
    <w:rsid w:val="00AB36D5"/>
    <w:rsid w:val="00AB4C03"/>
    <w:rsid w:val="00AB5A83"/>
    <w:rsid w:val="00AB629C"/>
    <w:rsid w:val="00AC03CC"/>
    <w:rsid w:val="00AC05AC"/>
    <w:rsid w:val="00AC16D8"/>
    <w:rsid w:val="00AC3857"/>
    <w:rsid w:val="00AC4C83"/>
    <w:rsid w:val="00AC563C"/>
    <w:rsid w:val="00AC638C"/>
    <w:rsid w:val="00AC6493"/>
    <w:rsid w:val="00AC6A34"/>
    <w:rsid w:val="00AC74CF"/>
    <w:rsid w:val="00AD03E2"/>
    <w:rsid w:val="00AD042A"/>
    <w:rsid w:val="00AD060C"/>
    <w:rsid w:val="00AD1064"/>
    <w:rsid w:val="00AD3860"/>
    <w:rsid w:val="00AD473B"/>
    <w:rsid w:val="00AD58B3"/>
    <w:rsid w:val="00AD5D1C"/>
    <w:rsid w:val="00AD67DE"/>
    <w:rsid w:val="00AD6945"/>
    <w:rsid w:val="00AD6D51"/>
    <w:rsid w:val="00AD77C5"/>
    <w:rsid w:val="00AE053B"/>
    <w:rsid w:val="00AE0F26"/>
    <w:rsid w:val="00AE294B"/>
    <w:rsid w:val="00AE29D2"/>
    <w:rsid w:val="00AE3C91"/>
    <w:rsid w:val="00AE4A46"/>
    <w:rsid w:val="00AE5E84"/>
    <w:rsid w:val="00AE6194"/>
    <w:rsid w:val="00AE700E"/>
    <w:rsid w:val="00AE7AD4"/>
    <w:rsid w:val="00AF0B38"/>
    <w:rsid w:val="00AF1003"/>
    <w:rsid w:val="00AF2E89"/>
    <w:rsid w:val="00AF340F"/>
    <w:rsid w:val="00AF40D7"/>
    <w:rsid w:val="00AF5D7C"/>
    <w:rsid w:val="00AF7C4C"/>
    <w:rsid w:val="00AF7C61"/>
    <w:rsid w:val="00B01A6A"/>
    <w:rsid w:val="00B0260A"/>
    <w:rsid w:val="00B03176"/>
    <w:rsid w:val="00B035C2"/>
    <w:rsid w:val="00B036D2"/>
    <w:rsid w:val="00B0487C"/>
    <w:rsid w:val="00B0498C"/>
    <w:rsid w:val="00B04B0D"/>
    <w:rsid w:val="00B04E8F"/>
    <w:rsid w:val="00B06272"/>
    <w:rsid w:val="00B073A6"/>
    <w:rsid w:val="00B104D1"/>
    <w:rsid w:val="00B10862"/>
    <w:rsid w:val="00B109D7"/>
    <w:rsid w:val="00B10B66"/>
    <w:rsid w:val="00B12C33"/>
    <w:rsid w:val="00B150A6"/>
    <w:rsid w:val="00B152E7"/>
    <w:rsid w:val="00B1531A"/>
    <w:rsid w:val="00B1542F"/>
    <w:rsid w:val="00B1595F"/>
    <w:rsid w:val="00B16BE2"/>
    <w:rsid w:val="00B16F76"/>
    <w:rsid w:val="00B17CF7"/>
    <w:rsid w:val="00B20C83"/>
    <w:rsid w:val="00B21DC9"/>
    <w:rsid w:val="00B248AE"/>
    <w:rsid w:val="00B257B0"/>
    <w:rsid w:val="00B26178"/>
    <w:rsid w:val="00B265F9"/>
    <w:rsid w:val="00B27F69"/>
    <w:rsid w:val="00B30303"/>
    <w:rsid w:val="00B312C1"/>
    <w:rsid w:val="00B3224A"/>
    <w:rsid w:val="00B322CE"/>
    <w:rsid w:val="00B32CBC"/>
    <w:rsid w:val="00B3364E"/>
    <w:rsid w:val="00B34FBA"/>
    <w:rsid w:val="00B37176"/>
    <w:rsid w:val="00B37980"/>
    <w:rsid w:val="00B37FD8"/>
    <w:rsid w:val="00B405CD"/>
    <w:rsid w:val="00B40EED"/>
    <w:rsid w:val="00B41F4E"/>
    <w:rsid w:val="00B4355B"/>
    <w:rsid w:val="00B4499A"/>
    <w:rsid w:val="00B44DB4"/>
    <w:rsid w:val="00B460A4"/>
    <w:rsid w:val="00B461E0"/>
    <w:rsid w:val="00B462F8"/>
    <w:rsid w:val="00B4655E"/>
    <w:rsid w:val="00B47BE4"/>
    <w:rsid w:val="00B50087"/>
    <w:rsid w:val="00B50545"/>
    <w:rsid w:val="00B51FB8"/>
    <w:rsid w:val="00B52B5A"/>
    <w:rsid w:val="00B53411"/>
    <w:rsid w:val="00B5544F"/>
    <w:rsid w:val="00B554C0"/>
    <w:rsid w:val="00B55A70"/>
    <w:rsid w:val="00B577A2"/>
    <w:rsid w:val="00B57A33"/>
    <w:rsid w:val="00B61A66"/>
    <w:rsid w:val="00B626B5"/>
    <w:rsid w:val="00B63255"/>
    <w:rsid w:val="00B63CB1"/>
    <w:rsid w:val="00B66F99"/>
    <w:rsid w:val="00B70530"/>
    <w:rsid w:val="00B709DB"/>
    <w:rsid w:val="00B712EF"/>
    <w:rsid w:val="00B7147A"/>
    <w:rsid w:val="00B726D4"/>
    <w:rsid w:val="00B7271B"/>
    <w:rsid w:val="00B72740"/>
    <w:rsid w:val="00B75F35"/>
    <w:rsid w:val="00B7641A"/>
    <w:rsid w:val="00B76D41"/>
    <w:rsid w:val="00B800C1"/>
    <w:rsid w:val="00B8071F"/>
    <w:rsid w:val="00B80DC7"/>
    <w:rsid w:val="00B81AFA"/>
    <w:rsid w:val="00B82D4C"/>
    <w:rsid w:val="00B8357B"/>
    <w:rsid w:val="00B83975"/>
    <w:rsid w:val="00B84795"/>
    <w:rsid w:val="00B84927"/>
    <w:rsid w:val="00B87B13"/>
    <w:rsid w:val="00B90745"/>
    <w:rsid w:val="00B90798"/>
    <w:rsid w:val="00B908E5"/>
    <w:rsid w:val="00B90B0A"/>
    <w:rsid w:val="00B91054"/>
    <w:rsid w:val="00B914B9"/>
    <w:rsid w:val="00B926F3"/>
    <w:rsid w:val="00B92A47"/>
    <w:rsid w:val="00B949D6"/>
    <w:rsid w:val="00B9522D"/>
    <w:rsid w:val="00B95D03"/>
    <w:rsid w:val="00B96164"/>
    <w:rsid w:val="00BA156C"/>
    <w:rsid w:val="00BA170A"/>
    <w:rsid w:val="00BA3764"/>
    <w:rsid w:val="00BA389E"/>
    <w:rsid w:val="00BA46A9"/>
    <w:rsid w:val="00BA4AF0"/>
    <w:rsid w:val="00BA6ACA"/>
    <w:rsid w:val="00BA6C07"/>
    <w:rsid w:val="00BA778A"/>
    <w:rsid w:val="00BA79F3"/>
    <w:rsid w:val="00BA7F53"/>
    <w:rsid w:val="00BB12AB"/>
    <w:rsid w:val="00BB146E"/>
    <w:rsid w:val="00BB17BA"/>
    <w:rsid w:val="00BB2556"/>
    <w:rsid w:val="00BB25AB"/>
    <w:rsid w:val="00BB2950"/>
    <w:rsid w:val="00BB4829"/>
    <w:rsid w:val="00BB57AA"/>
    <w:rsid w:val="00BB5954"/>
    <w:rsid w:val="00BB60BD"/>
    <w:rsid w:val="00BB6339"/>
    <w:rsid w:val="00BB6444"/>
    <w:rsid w:val="00BC0599"/>
    <w:rsid w:val="00BC0C7B"/>
    <w:rsid w:val="00BC2754"/>
    <w:rsid w:val="00BC322D"/>
    <w:rsid w:val="00BC3F8F"/>
    <w:rsid w:val="00BC44A9"/>
    <w:rsid w:val="00BC57C1"/>
    <w:rsid w:val="00BC64D1"/>
    <w:rsid w:val="00BC6B52"/>
    <w:rsid w:val="00BC7080"/>
    <w:rsid w:val="00BC7117"/>
    <w:rsid w:val="00BC7EE1"/>
    <w:rsid w:val="00BD0528"/>
    <w:rsid w:val="00BD1C02"/>
    <w:rsid w:val="00BD1EC2"/>
    <w:rsid w:val="00BD22A4"/>
    <w:rsid w:val="00BD26DB"/>
    <w:rsid w:val="00BD440F"/>
    <w:rsid w:val="00BD5422"/>
    <w:rsid w:val="00BD5E4A"/>
    <w:rsid w:val="00BD5F49"/>
    <w:rsid w:val="00BD6156"/>
    <w:rsid w:val="00BD6246"/>
    <w:rsid w:val="00BD6D69"/>
    <w:rsid w:val="00BE368F"/>
    <w:rsid w:val="00BE390B"/>
    <w:rsid w:val="00BE5375"/>
    <w:rsid w:val="00BE6525"/>
    <w:rsid w:val="00BF036F"/>
    <w:rsid w:val="00BF2DE9"/>
    <w:rsid w:val="00BF440B"/>
    <w:rsid w:val="00BF4561"/>
    <w:rsid w:val="00BF46D5"/>
    <w:rsid w:val="00BF50D4"/>
    <w:rsid w:val="00BF6F70"/>
    <w:rsid w:val="00BF7696"/>
    <w:rsid w:val="00C00CC8"/>
    <w:rsid w:val="00C00D2E"/>
    <w:rsid w:val="00C01306"/>
    <w:rsid w:val="00C0130C"/>
    <w:rsid w:val="00C10614"/>
    <w:rsid w:val="00C110EF"/>
    <w:rsid w:val="00C113A9"/>
    <w:rsid w:val="00C14E08"/>
    <w:rsid w:val="00C15146"/>
    <w:rsid w:val="00C15639"/>
    <w:rsid w:val="00C17838"/>
    <w:rsid w:val="00C20266"/>
    <w:rsid w:val="00C21364"/>
    <w:rsid w:val="00C21D9B"/>
    <w:rsid w:val="00C2304F"/>
    <w:rsid w:val="00C23066"/>
    <w:rsid w:val="00C25398"/>
    <w:rsid w:val="00C26F12"/>
    <w:rsid w:val="00C270AB"/>
    <w:rsid w:val="00C30121"/>
    <w:rsid w:val="00C30BA7"/>
    <w:rsid w:val="00C313E5"/>
    <w:rsid w:val="00C323C1"/>
    <w:rsid w:val="00C337FC"/>
    <w:rsid w:val="00C33D8A"/>
    <w:rsid w:val="00C33EAE"/>
    <w:rsid w:val="00C35CCB"/>
    <w:rsid w:val="00C36BF3"/>
    <w:rsid w:val="00C379EC"/>
    <w:rsid w:val="00C42B12"/>
    <w:rsid w:val="00C42F24"/>
    <w:rsid w:val="00C430B8"/>
    <w:rsid w:val="00C43AEA"/>
    <w:rsid w:val="00C448C2"/>
    <w:rsid w:val="00C458B7"/>
    <w:rsid w:val="00C45AA9"/>
    <w:rsid w:val="00C47399"/>
    <w:rsid w:val="00C50AE3"/>
    <w:rsid w:val="00C50BE3"/>
    <w:rsid w:val="00C510A6"/>
    <w:rsid w:val="00C514B1"/>
    <w:rsid w:val="00C52C1A"/>
    <w:rsid w:val="00C52F42"/>
    <w:rsid w:val="00C539A3"/>
    <w:rsid w:val="00C53C95"/>
    <w:rsid w:val="00C5587A"/>
    <w:rsid w:val="00C56A04"/>
    <w:rsid w:val="00C57443"/>
    <w:rsid w:val="00C603FE"/>
    <w:rsid w:val="00C60CEB"/>
    <w:rsid w:val="00C61602"/>
    <w:rsid w:val="00C639A4"/>
    <w:rsid w:val="00C63FAB"/>
    <w:rsid w:val="00C65000"/>
    <w:rsid w:val="00C6654A"/>
    <w:rsid w:val="00C66D9C"/>
    <w:rsid w:val="00C66E47"/>
    <w:rsid w:val="00C67098"/>
    <w:rsid w:val="00C671AA"/>
    <w:rsid w:val="00C675B9"/>
    <w:rsid w:val="00C708E3"/>
    <w:rsid w:val="00C71820"/>
    <w:rsid w:val="00C72B7D"/>
    <w:rsid w:val="00C7386C"/>
    <w:rsid w:val="00C74531"/>
    <w:rsid w:val="00C754AD"/>
    <w:rsid w:val="00C75D47"/>
    <w:rsid w:val="00C772F6"/>
    <w:rsid w:val="00C77A78"/>
    <w:rsid w:val="00C77EEC"/>
    <w:rsid w:val="00C77F2D"/>
    <w:rsid w:val="00C8102F"/>
    <w:rsid w:val="00C82F61"/>
    <w:rsid w:val="00C8359D"/>
    <w:rsid w:val="00C83C8C"/>
    <w:rsid w:val="00C84E89"/>
    <w:rsid w:val="00C85A3F"/>
    <w:rsid w:val="00C87ED9"/>
    <w:rsid w:val="00C90160"/>
    <w:rsid w:val="00C9159F"/>
    <w:rsid w:val="00C91EFE"/>
    <w:rsid w:val="00C92424"/>
    <w:rsid w:val="00C93754"/>
    <w:rsid w:val="00C94DCB"/>
    <w:rsid w:val="00C9661A"/>
    <w:rsid w:val="00C97A31"/>
    <w:rsid w:val="00C97DEA"/>
    <w:rsid w:val="00CA005C"/>
    <w:rsid w:val="00CA3111"/>
    <w:rsid w:val="00CA3325"/>
    <w:rsid w:val="00CA3F64"/>
    <w:rsid w:val="00CA4EE9"/>
    <w:rsid w:val="00CA568F"/>
    <w:rsid w:val="00CA7BCF"/>
    <w:rsid w:val="00CB0613"/>
    <w:rsid w:val="00CB1131"/>
    <w:rsid w:val="00CB19A1"/>
    <w:rsid w:val="00CB2C58"/>
    <w:rsid w:val="00CB3C8A"/>
    <w:rsid w:val="00CB553E"/>
    <w:rsid w:val="00CB55A3"/>
    <w:rsid w:val="00CB58A7"/>
    <w:rsid w:val="00CB6523"/>
    <w:rsid w:val="00CB7A0E"/>
    <w:rsid w:val="00CB7A29"/>
    <w:rsid w:val="00CB7CD8"/>
    <w:rsid w:val="00CC067D"/>
    <w:rsid w:val="00CC115C"/>
    <w:rsid w:val="00CC150A"/>
    <w:rsid w:val="00CC23E6"/>
    <w:rsid w:val="00CC2EEB"/>
    <w:rsid w:val="00CC3718"/>
    <w:rsid w:val="00CC45A8"/>
    <w:rsid w:val="00CC5DC9"/>
    <w:rsid w:val="00CC6790"/>
    <w:rsid w:val="00CC692E"/>
    <w:rsid w:val="00CC764F"/>
    <w:rsid w:val="00CD0F5C"/>
    <w:rsid w:val="00CD14CD"/>
    <w:rsid w:val="00CD1720"/>
    <w:rsid w:val="00CD2B45"/>
    <w:rsid w:val="00CD3599"/>
    <w:rsid w:val="00CD35C5"/>
    <w:rsid w:val="00CD4C94"/>
    <w:rsid w:val="00CD55E2"/>
    <w:rsid w:val="00CD5C3D"/>
    <w:rsid w:val="00CD6EA8"/>
    <w:rsid w:val="00CD6FD4"/>
    <w:rsid w:val="00CE2075"/>
    <w:rsid w:val="00CE22B8"/>
    <w:rsid w:val="00CE2615"/>
    <w:rsid w:val="00CE2813"/>
    <w:rsid w:val="00CE4EC5"/>
    <w:rsid w:val="00CE58FE"/>
    <w:rsid w:val="00CE617C"/>
    <w:rsid w:val="00CE78D4"/>
    <w:rsid w:val="00CE7DED"/>
    <w:rsid w:val="00CF13AB"/>
    <w:rsid w:val="00CF2365"/>
    <w:rsid w:val="00CF2536"/>
    <w:rsid w:val="00CF3135"/>
    <w:rsid w:val="00CF7395"/>
    <w:rsid w:val="00CF77CB"/>
    <w:rsid w:val="00CF7DAF"/>
    <w:rsid w:val="00D013F2"/>
    <w:rsid w:val="00D024DD"/>
    <w:rsid w:val="00D03DA8"/>
    <w:rsid w:val="00D04564"/>
    <w:rsid w:val="00D04840"/>
    <w:rsid w:val="00D04E96"/>
    <w:rsid w:val="00D0522C"/>
    <w:rsid w:val="00D053E6"/>
    <w:rsid w:val="00D058C3"/>
    <w:rsid w:val="00D102AE"/>
    <w:rsid w:val="00D10405"/>
    <w:rsid w:val="00D1081E"/>
    <w:rsid w:val="00D13AF1"/>
    <w:rsid w:val="00D14470"/>
    <w:rsid w:val="00D153D9"/>
    <w:rsid w:val="00D154BF"/>
    <w:rsid w:val="00D16794"/>
    <w:rsid w:val="00D170D4"/>
    <w:rsid w:val="00D1761F"/>
    <w:rsid w:val="00D17C9B"/>
    <w:rsid w:val="00D221EF"/>
    <w:rsid w:val="00D23589"/>
    <w:rsid w:val="00D2579C"/>
    <w:rsid w:val="00D25E4B"/>
    <w:rsid w:val="00D26949"/>
    <w:rsid w:val="00D26DCF"/>
    <w:rsid w:val="00D26E14"/>
    <w:rsid w:val="00D26F09"/>
    <w:rsid w:val="00D309E9"/>
    <w:rsid w:val="00D31397"/>
    <w:rsid w:val="00D31D83"/>
    <w:rsid w:val="00D31EF9"/>
    <w:rsid w:val="00D31FCA"/>
    <w:rsid w:val="00D321B7"/>
    <w:rsid w:val="00D34815"/>
    <w:rsid w:val="00D357DF"/>
    <w:rsid w:val="00D35AFC"/>
    <w:rsid w:val="00D367FB"/>
    <w:rsid w:val="00D368BB"/>
    <w:rsid w:val="00D370CE"/>
    <w:rsid w:val="00D37DA3"/>
    <w:rsid w:val="00D40A6D"/>
    <w:rsid w:val="00D41629"/>
    <w:rsid w:val="00D41FF7"/>
    <w:rsid w:val="00D42368"/>
    <w:rsid w:val="00D42608"/>
    <w:rsid w:val="00D4268F"/>
    <w:rsid w:val="00D43C44"/>
    <w:rsid w:val="00D466DD"/>
    <w:rsid w:val="00D50BEC"/>
    <w:rsid w:val="00D513CE"/>
    <w:rsid w:val="00D53D10"/>
    <w:rsid w:val="00D54680"/>
    <w:rsid w:val="00D54A76"/>
    <w:rsid w:val="00D55630"/>
    <w:rsid w:val="00D561A8"/>
    <w:rsid w:val="00D57B58"/>
    <w:rsid w:val="00D60C09"/>
    <w:rsid w:val="00D65E2C"/>
    <w:rsid w:val="00D66482"/>
    <w:rsid w:val="00D66683"/>
    <w:rsid w:val="00D66EA9"/>
    <w:rsid w:val="00D712B4"/>
    <w:rsid w:val="00D7286C"/>
    <w:rsid w:val="00D74303"/>
    <w:rsid w:val="00D75241"/>
    <w:rsid w:val="00D75D8C"/>
    <w:rsid w:val="00D75F47"/>
    <w:rsid w:val="00D76756"/>
    <w:rsid w:val="00D80107"/>
    <w:rsid w:val="00D80243"/>
    <w:rsid w:val="00D81F41"/>
    <w:rsid w:val="00D83F83"/>
    <w:rsid w:val="00D84899"/>
    <w:rsid w:val="00D853CE"/>
    <w:rsid w:val="00D858BC"/>
    <w:rsid w:val="00D8640A"/>
    <w:rsid w:val="00D873EB"/>
    <w:rsid w:val="00D87ED0"/>
    <w:rsid w:val="00D908F5"/>
    <w:rsid w:val="00D93386"/>
    <w:rsid w:val="00D9338D"/>
    <w:rsid w:val="00D93D24"/>
    <w:rsid w:val="00D93E72"/>
    <w:rsid w:val="00D9412B"/>
    <w:rsid w:val="00D95E06"/>
    <w:rsid w:val="00D96BEF"/>
    <w:rsid w:val="00D97CD2"/>
    <w:rsid w:val="00DA00D6"/>
    <w:rsid w:val="00DA055F"/>
    <w:rsid w:val="00DA0597"/>
    <w:rsid w:val="00DA187C"/>
    <w:rsid w:val="00DA1ED6"/>
    <w:rsid w:val="00DA256B"/>
    <w:rsid w:val="00DA307F"/>
    <w:rsid w:val="00DA4275"/>
    <w:rsid w:val="00DA43DE"/>
    <w:rsid w:val="00DA5356"/>
    <w:rsid w:val="00DA70DE"/>
    <w:rsid w:val="00DB245B"/>
    <w:rsid w:val="00DB35DD"/>
    <w:rsid w:val="00DB38BC"/>
    <w:rsid w:val="00DB3CB6"/>
    <w:rsid w:val="00DB4319"/>
    <w:rsid w:val="00DB56AD"/>
    <w:rsid w:val="00DB5E2C"/>
    <w:rsid w:val="00DB66B0"/>
    <w:rsid w:val="00DB7125"/>
    <w:rsid w:val="00DB7B6E"/>
    <w:rsid w:val="00DC0C37"/>
    <w:rsid w:val="00DC11FE"/>
    <w:rsid w:val="00DC145C"/>
    <w:rsid w:val="00DC15C8"/>
    <w:rsid w:val="00DC1793"/>
    <w:rsid w:val="00DC196E"/>
    <w:rsid w:val="00DC3319"/>
    <w:rsid w:val="00DC3FA5"/>
    <w:rsid w:val="00DC4FDE"/>
    <w:rsid w:val="00DC69AF"/>
    <w:rsid w:val="00DC6C18"/>
    <w:rsid w:val="00DC6D87"/>
    <w:rsid w:val="00DD02A8"/>
    <w:rsid w:val="00DD02B8"/>
    <w:rsid w:val="00DD096E"/>
    <w:rsid w:val="00DD10FD"/>
    <w:rsid w:val="00DD13B6"/>
    <w:rsid w:val="00DD21FF"/>
    <w:rsid w:val="00DD38F2"/>
    <w:rsid w:val="00DD42FD"/>
    <w:rsid w:val="00DD6BB9"/>
    <w:rsid w:val="00DD7277"/>
    <w:rsid w:val="00DD7297"/>
    <w:rsid w:val="00DE16E8"/>
    <w:rsid w:val="00DE2068"/>
    <w:rsid w:val="00DE2320"/>
    <w:rsid w:val="00DE2D12"/>
    <w:rsid w:val="00DE361D"/>
    <w:rsid w:val="00DE429E"/>
    <w:rsid w:val="00DE4439"/>
    <w:rsid w:val="00DE490E"/>
    <w:rsid w:val="00DE5BA5"/>
    <w:rsid w:val="00DE5D30"/>
    <w:rsid w:val="00DE661B"/>
    <w:rsid w:val="00DE66E7"/>
    <w:rsid w:val="00DF0AC2"/>
    <w:rsid w:val="00DF10F0"/>
    <w:rsid w:val="00DF162E"/>
    <w:rsid w:val="00DF1CF5"/>
    <w:rsid w:val="00DF27BB"/>
    <w:rsid w:val="00DF2A15"/>
    <w:rsid w:val="00DF2A95"/>
    <w:rsid w:val="00DF2C15"/>
    <w:rsid w:val="00DF2EB5"/>
    <w:rsid w:val="00DF31B0"/>
    <w:rsid w:val="00DF4091"/>
    <w:rsid w:val="00DF4EE9"/>
    <w:rsid w:val="00DF63A8"/>
    <w:rsid w:val="00DF64CB"/>
    <w:rsid w:val="00DF6586"/>
    <w:rsid w:val="00DF7174"/>
    <w:rsid w:val="00DF7F19"/>
    <w:rsid w:val="00E001FA"/>
    <w:rsid w:val="00E00C44"/>
    <w:rsid w:val="00E014F4"/>
    <w:rsid w:val="00E01A3D"/>
    <w:rsid w:val="00E01C50"/>
    <w:rsid w:val="00E03F0A"/>
    <w:rsid w:val="00E05137"/>
    <w:rsid w:val="00E05D78"/>
    <w:rsid w:val="00E063D3"/>
    <w:rsid w:val="00E1150B"/>
    <w:rsid w:val="00E12E23"/>
    <w:rsid w:val="00E13871"/>
    <w:rsid w:val="00E1459E"/>
    <w:rsid w:val="00E14DDB"/>
    <w:rsid w:val="00E14E19"/>
    <w:rsid w:val="00E1573B"/>
    <w:rsid w:val="00E169C3"/>
    <w:rsid w:val="00E17F98"/>
    <w:rsid w:val="00E20879"/>
    <w:rsid w:val="00E20C52"/>
    <w:rsid w:val="00E21139"/>
    <w:rsid w:val="00E21FA7"/>
    <w:rsid w:val="00E23852"/>
    <w:rsid w:val="00E24303"/>
    <w:rsid w:val="00E24604"/>
    <w:rsid w:val="00E24975"/>
    <w:rsid w:val="00E317FB"/>
    <w:rsid w:val="00E32B57"/>
    <w:rsid w:val="00E3333C"/>
    <w:rsid w:val="00E337A1"/>
    <w:rsid w:val="00E34CE4"/>
    <w:rsid w:val="00E356A4"/>
    <w:rsid w:val="00E36BEA"/>
    <w:rsid w:val="00E36C08"/>
    <w:rsid w:val="00E3777B"/>
    <w:rsid w:val="00E378BD"/>
    <w:rsid w:val="00E401CE"/>
    <w:rsid w:val="00E41791"/>
    <w:rsid w:val="00E41BE7"/>
    <w:rsid w:val="00E41DBA"/>
    <w:rsid w:val="00E42DE0"/>
    <w:rsid w:val="00E43AB0"/>
    <w:rsid w:val="00E4625D"/>
    <w:rsid w:val="00E46951"/>
    <w:rsid w:val="00E46D6C"/>
    <w:rsid w:val="00E46D8A"/>
    <w:rsid w:val="00E46DA1"/>
    <w:rsid w:val="00E47150"/>
    <w:rsid w:val="00E50116"/>
    <w:rsid w:val="00E50916"/>
    <w:rsid w:val="00E5179A"/>
    <w:rsid w:val="00E52DDF"/>
    <w:rsid w:val="00E531E7"/>
    <w:rsid w:val="00E537F7"/>
    <w:rsid w:val="00E544C9"/>
    <w:rsid w:val="00E56917"/>
    <w:rsid w:val="00E57B23"/>
    <w:rsid w:val="00E57C3F"/>
    <w:rsid w:val="00E622D9"/>
    <w:rsid w:val="00E63252"/>
    <w:rsid w:val="00E63537"/>
    <w:rsid w:val="00E67451"/>
    <w:rsid w:val="00E70BD0"/>
    <w:rsid w:val="00E72A89"/>
    <w:rsid w:val="00E72E56"/>
    <w:rsid w:val="00E73094"/>
    <w:rsid w:val="00E73ABB"/>
    <w:rsid w:val="00E73DCD"/>
    <w:rsid w:val="00E747ED"/>
    <w:rsid w:val="00E749F9"/>
    <w:rsid w:val="00E75094"/>
    <w:rsid w:val="00E7701A"/>
    <w:rsid w:val="00E773E7"/>
    <w:rsid w:val="00E779B1"/>
    <w:rsid w:val="00E80A33"/>
    <w:rsid w:val="00E822D4"/>
    <w:rsid w:val="00E82694"/>
    <w:rsid w:val="00E83665"/>
    <w:rsid w:val="00E84B7A"/>
    <w:rsid w:val="00E8606F"/>
    <w:rsid w:val="00E86331"/>
    <w:rsid w:val="00E86619"/>
    <w:rsid w:val="00E86924"/>
    <w:rsid w:val="00E8796E"/>
    <w:rsid w:val="00E87FCB"/>
    <w:rsid w:val="00E92036"/>
    <w:rsid w:val="00E9232C"/>
    <w:rsid w:val="00E9531C"/>
    <w:rsid w:val="00E95794"/>
    <w:rsid w:val="00E96992"/>
    <w:rsid w:val="00E96DE6"/>
    <w:rsid w:val="00E97886"/>
    <w:rsid w:val="00EA0A3C"/>
    <w:rsid w:val="00EA22DB"/>
    <w:rsid w:val="00EA2F9D"/>
    <w:rsid w:val="00EA4856"/>
    <w:rsid w:val="00EA5A76"/>
    <w:rsid w:val="00EA7D0D"/>
    <w:rsid w:val="00EA7F96"/>
    <w:rsid w:val="00EB08F4"/>
    <w:rsid w:val="00EB13E9"/>
    <w:rsid w:val="00EB1DD1"/>
    <w:rsid w:val="00EB34B4"/>
    <w:rsid w:val="00EB4513"/>
    <w:rsid w:val="00EB4CB7"/>
    <w:rsid w:val="00EB6152"/>
    <w:rsid w:val="00EB652C"/>
    <w:rsid w:val="00EB6CCA"/>
    <w:rsid w:val="00EB71BA"/>
    <w:rsid w:val="00EB7CBD"/>
    <w:rsid w:val="00EC0262"/>
    <w:rsid w:val="00EC0907"/>
    <w:rsid w:val="00EC1C93"/>
    <w:rsid w:val="00EC440C"/>
    <w:rsid w:val="00EC4A35"/>
    <w:rsid w:val="00EC4AF7"/>
    <w:rsid w:val="00EC4BD0"/>
    <w:rsid w:val="00EC5AD9"/>
    <w:rsid w:val="00EC5F78"/>
    <w:rsid w:val="00ED00F4"/>
    <w:rsid w:val="00ED1DF8"/>
    <w:rsid w:val="00ED2184"/>
    <w:rsid w:val="00ED2329"/>
    <w:rsid w:val="00ED3911"/>
    <w:rsid w:val="00ED449D"/>
    <w:rsid w:val="00ED6F9A"/>
    <w:rsid w:val="00EE17CB"/>
    <w:rsid w:val="00EE249F"/>
    <w:rsid w:val="00EE4D5D"/>
    <w:rsid w:val="00EE527B"/>
    <w:rsid w:val="00EE5345"/>
    <w:rsid w:val="00EE5AA9"/>
    <w:rsid w:val="00EE5C74"/>
    <w:rsid w:val="00EE5E4A"/>
    <w:rsid w:val="00EE62C6"/>
    <w:rsid w:val="00EE6602"/>
    <w:rsid w:val="00EE6F44"/>
    <w:rsid w:val="00EE7D80"/>
    <w:rsid w:val="00EF0F07"/>
    <w:rsid w:val="00EF11DE"/>
    <w:rsid w:val="00EF1DE9"/>
    <w:rsid w:val="00EF2CF1"/>
    <w:rsid w:val="00EF406B"/>
    <w:rsid w:val="00EF4698"/>
    <w:rsid w:val="00EF502B"/>
    <w:rsid w:val="00EF55C6"/>
    <w:rsid w:val="00EF6705"/>
    <w:rsid w:val="00EF6920"/>
    <w:rsid w:val="00EF6B33"/>
    <w:rsid w:val="00EF6C28"/>
    <w:rsid w:val="00EF71B8"/>
    <w:rsid w:val="00EF7225"/>
    <w:rsid w:val="00F005A0"/>
    <w:rsid w:val="00F00F4D"/>
    <w:rsid w:val="00F01564"/>
    <w:rsid w:val="00F01F0A"/>
    <w:rsid w:val="00F02BB7"/>
    <w:rsid w:val="00F05827"/>
    <w:rsid w:val="00F0598D"/>
    <w:rsid w:val="00F061E9"/>
    <w:rsid w:val="00F06A33"/>
    <w:rsid w:val="00F07114"/>
    <w:rsid w:val="00F0771A"/>
    <w:rsid w:val="00F10DB4"/>
    <w:rsid w:val="00F10DD7"/>
    <w:rsid w:val="00F11DAA"/>
    <w:rsid w:val="00F12031"/>
    <w:rsid w:val="00F121DE"/>
    <w:rsid w:val="00F1276F"/>
    <w:rsid w:val="00F13FE7"/>
    <w:rsid w:val="00F141A8"/>
    <w:rsid w:val="00F164A3"/>
    <w:rsid w:val="00F20FC6"/>
    <w:rsid w:val="00F219B5"/>
    <w:rsid w:val="00F21E9A"/>
    <w:rsid w:val="00F22931"/>
    <w:rsid w:val="00F2364A"/>
    <w:rsid w:val="00F24CEC"/>
    <w:rsid w:val="00F25503"/>
    <w:rsid w:val="00F255CC"/>
    <w:rsid w:val="00F305BC"/>
    <w:rsid w:val="00F30C16"/>
    <w:rsid w:val="00F30CCA"/>
    <w:rsid w:val="00F32DC8"/>
    <w:rsid w:val="00F332CB"/>
    <w:rsid w:val="00F3373E"/>
    <w:rsid w:val="00F3427A"/>
    <w:rsid w:val="00F34435"/>
    <w:rsid w:val="00F3459A"/>
    <w:rsid w:val="00F3596D"/>
    <w:rsid w:val="00F35A16"/>
    <w:rsid w:val="00F40A9D"/>
    <w:rsid w:val="00F41A47"/>
    <w:rsid w:val="00F42D03"/>
    <w:rsid w:val="00F42FDA"/>
    <w:rsid w:val="00F43879"/>
    <w:rsid w:val="00F438F7"/>
    <w:rsid w:val="00F4450F"/>
    <w:rsid w:val="00F47175"/>
    <w:rsid w:val="00F4768C"/>
    <w:rsid w:val="00F53C5A"/>
    <w:rsid w:val="00F552B3"/>
    <w:rsid w:val="00F601C5"/>
    <w:rsid w:val="00F606C7"/>
    <w:rsid w:val="00F61666"/>
    <w:rsid w:val="00F62E8B"/>
    <w:rsid w:val="00F65441"/>
    <w:rsid w:val="00F668A3"/>
    <w:rsid w:val="00F66C13"/>
    <w:rsid w:val="00F726D0"/>
    <w:rsid w:val="00F7470E"/>
    <w:rsid w:val="00F7510A"/>
    <w:rsid w:val="00F77C40"/>
    <w:rsid w:val="00F77D0C"/>
    <w:rsid w:val="00F80C51"/>
    <w:rsid w:val="00F80CC5"/>
    <w:rsid w:val="00F81806"/>
    <w:rsid w:val="00F82071"/>
    <w:rsid w:val="00F82E14"/>
    <w:rsid w:val="00F84426"/>
    <w:rsid w:val="00F8475E"/>
    <w:rsid w:val="00F84F1E"/>
    <w:rsid w:val="00F8608E"/>
    <w:rsid w:val="00F900C5"/>
    <w:rsid w:val="00F90C39"/>
    <w:rsid w:val="00F91971"/>
    <w:rsid w:val="00F9288E"/>
    <w:rsid w:val="00F94F1D"/>
    <w:rsid w:val="00F94FBE"/>
    <w:rsid w:val="00F952F0"/>
    <w:rsid w:val="00FA08DB"/>
    <w:rsid w:val="00FA12C1"/>
    <w:rsid w:val="00FA1D1F"/>
    <w:rsid w:val="00FA330B"/>
    <w:rsid w:val="00FA3746"/>
    <w:rsid w:val="00FA42F1"/>
    <w:rsid w:val="00FA4978"/>
    <w:rsid w:val="00FA5EE4"/>
    <w:rsid w:val="00FA79E4"/>
    <w:rsid w:val="00FB0752"/>
    <w:rsid w:val="00FB10F1"/>
    <w:rsid w:val="00FB1815"/>
    <w:rsid w:val="00FB2294"/>
    <w:rsid w:val="00FB23A4"/>
    <w:rsid w:val="00FB28AB"/>
    <w:rsid w:val="00FB5C18"/>
    <w:rsid w:val="00FB7DE2"/>
    <w:rsid w:val="00FC25D8"/>
    <w:rsid w:val="00FC341E"/>
    <w:rsid w:val="00FC4561"/>
    <w:rsid w:val="00FC47A1"/>
    <w:rsid w:val="00FC4B62"/>
    <w:rsid w:val="00FC4F7A"/>
    <w:rsid w:val="00FC4FF6"/>
    <w:rsid w:val="00FD1864"/>
    <w:rsid w:val="00FD25A1"/>
    <w:rsid w:val="00FD4990"/>
    <w:rsid w:val="00FD5405"/>
    <w:rsid w:val="00FD5FB3"/>
    <w:rsid w:val="00FD6329"/>
    <w:rsid w:val="00FD7B4A"/>
    <w:rsid w:val="00FE0037"/>
    <w:rsid w:val="00FE051C"/>
    <w:rsid w:val="00FE0679"/>
    <w:rsid w:val="00FE0733"/>
    <w:rsid w:val="00FE0B4F"/>
    <w:rsid w:val="00FE146C"/>
    <w:rsid w:val="00FE2278"/>
    <w:rsid w:val="00FE2439"/>
    <w:rsid w:val="00FE379A"/>
    <w:rsid w:val="00FE436C"/>
    <w:rsid w:val="00FE4495"/>
    <w:rsid w:val="00FE4BF2"/>
    <w:rsid w:val="00FE4EE1"/>
    <w:rsid w:val="00FE567F"/>
    <w:rsid w:val="00FE584E"/>
    <w:rsid w:val="00FE5B08"/>
    <w:rsid w:val="00FE64A0"/>
    <w:rsid w:val="00FE6EED"/>
    <w:rsid w:val="00FE78A3"/>
    <w:rsid w:val="00FE7B38"/>
    <w:rsid w:val="00FF1505"/>
    <w:rsid w:val="00FF1FCC"/>
    <w:rsid w:val="00FF2589"/>
    <w:rsid w:val="00FF4687"/>
    <w:rsid w:val="00FF4B21"/>
    <w:rsid w:val="00FF5024"/>
    <w:rsid w:val="00FF5605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8F0F"/>
  <w15:chartTrackingRefBased/>
  <w15:docId w15:val="{D3506B70-69B2-4842-BAA2-33AB2DE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A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46A9"/>
    <w:pPr>
      <w:keepNext/>
      <w:widowControl w:val="0"/>
      <w:tabs>
        <w:tab w:val="center" w:pos="7297"/>
      </w:tabs>
      <w:autoSpaceDE w:val="0"/>
      <w:autoSpaceDN w:val="0"/>
      <w:adjustRightInd w:val="0"/>
      <w:spacing w:before="15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BA46A9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BA46A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D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plu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yer\Documents\aCustom%20Information%20Reports%20(CM)\AA%20NEW%20MDB\Report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ReportTemplate.dot</Template>
  <TotalTime>14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Links>
    <vt:vector size="6" baseType="variant">
      <vt:variant>
        <vt:i4>2818098</vt:i4>
      </vt:variant>
      <vt:variant>
        <vt:i4>3</vt:i4>
      </vt:variant>
      <vt:variant>
        <vt:i4>0</vt:i4>
      </vt:variant>
      <vt:variant>
        <vt:i4>5</vt:i4>
      </vt:variant>
      <vt:variant>
        <vt:lpwstr>http://www.agplus.net/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Myers</dc:creator>
  <cp:keywords/>
  <cp:lastModifiedBy>Carolyn Myers</cp:lastModifiedBy>
  <cp:revision>4</cp:revision>
  <cp:lastPrinted>1900-01-01T08:00:00Z</cp:lastPrinted>
  <dcterms:created xsi:type="dcterms:W3CDTF">2022-01-28T22:29:00Z</dcterms:created>
  <dcterms:modified xsi:type="dcterms:W3CDTF">2022-01-29T00:33:00Z</dcterms:modified>
</cp:coreProperties>
</file>